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965"/>
      </w:tblGrid>
      <w:tr w:rsidR="00E409F9" w:rsidRPr="00F8722D" w14:paraId="23BB9BDD" w14:textId="77777777" w:rsidTr="00A07098">
        <w:tc>
          <w:tcPr>
            <w:tcW w:w="9965" w:type="dxa"/>
            <w:shd w:val="clear" w:color="auto" w:fill="E6E6E6"/>
          </w:tcPr>
          <w:p w14:paraId="23BB9BDC" w14:textId="77777777" w:rsidR="00E409F9" w:rsidRPr="000268D5" w:rsidRDefault="00E409F9" w:rsidP="00A070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68D5">
              <w:rPr>
                <w:rFonts w:ascii="Arial" w:hAnsi="Arial" w:cs="Arial"/>
                <w:b/>
                <w:sz w:val="24"/>
                <w:szCs w:val="24"/>
              </w:rPr>
              <w:t>COMPANY PROFILE</w:t>
            </w:r>
          </w:p>
        </w:tc>
      </w:tr>
    </w:tbl>
    <w:p w14:paraId="23BB9BDE" w14:textId="77777777" w:rsidR="00E409F9" w:rsidRPr="000268D5" w:rsidRDefault="00E409F9" w:rsidP="009E31AD">
      <w:pPr>
        <w:ind w:right="-446"/>
        <w:jc w:val="center"/>
        <w:rPr>
          <w:rFonts w:ascii="Arial" w:hAnsi="Arial" w:cs="Arial"/>
          <w:sz w:val="18"/>
        </w:rPr>
      </w:pPr>
    </w:p>
    <w:p w14:paraId="23BB9BDF" w14:textId="77777777" w:rsidR="005A40DE" w:rsidRPr="000268D5" w:rsidRDefault="000268D5" w:rsidP="000268D5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               </w:t>
      </w:r>
      <w:r w:rsidR="005A40DE" w:rsidRPr="000268D5">
        <w:rPr>
          <w:rFonts w:ascii="Arial" w:hAnsi="Arial" w:cs="Arial"/>
          <w:i/>
          <w:sz w:val="18"/>
        </w:rPr>
        <w:t>These details will enable us to provide the best service to meet your registration requirements</w:t>
      </w:r>
    </w:p>
    <w:p w14:paraId="23BB9BE0" w14:textId="77777777" w:rsidR="005A40DE" w:rsidRPr="000268D5" w:rsidRDefault="005A40DE">
      <w:pPr>
        <w:rPr>
          <w:rFonts w:ascii="Arial" w:hAnsi="Arial" w:cs="Arial"/>
          <w:i/>
          <w:sz w:val="18"/>
        </w:rPr>
      </w:pPr>
    </w:p>
    <w:p w14:paraId="23BB9BE1" w14:textId="77777777" w:rsidR="005A40DE" w:rsidRPr="000268D5" w:rsidRDefault="005A40DE">
      <w:pPr>
        <w:rPr>
          <w:rFonts w:ascii="Arial" w:hAnsi="Arial" w:cs="Arial"/>
          <w:b/>
          <w:sz w:val="22"/>
          <w:szCs w:val="22"/>
        </w:rPr>
      </w:pPr>
      <w:r w:rsidRPr="000268D5">
        <w:rPr>
          <w:rFonts w:ascii="Arial" w:hAnsi="Arial" w:cs="Arial"/>
          <w:b/>
          <w:sz w:val="22"/>
          <w:szCs w:val="22"/>
        </w:rPr>
        <w:t>PLEASE COMPLETE IN BLOCK CAPITALS</w:t>
      </w:r>
    </w:p>
    <w:p w14:paraId="23BB9BE2" w14:textId="77777777" w:rsidR="005A40DE" w:rsidRPr="000268D5" w:rsidRDefault="00ED6500">
      <w:pPr>
        <w:rPr>
          <w:rFonts w:ascii="Arial" w:hAnsi="Arial" w:cs="Arial"/>
          <w:sz w:val="15"/>
        </w:rPr>
      </w:pPr>
      <w:r w:rsidRPr="000268D5">
        <w:rPr>
          <w:rFonts w:ascii="Arial" w:hAnsi="Arial" w:cs="Arial"/>
          <w:sz w:val="15"/>
        </w:rPr>
        <w:t>Please</w:t>
      </w:r>
      <w:r w:rsidR="005A40DE" w:rsidRPr="000268D5">
        <w:rPr>
          <w:rFonts w:ascii="Arial" w:hAnsi="Arial" w:cs="Arial"/>
          <w:sz w:val="15"/>
        </w:rPr>
        <w:t xml:space="preserve"> return to the address below, with a copy of your company brochure if available.  If you require help in completing this form, please contact us</w:t>
      </w:r>
      <w:r w:rsidR="000268D5">
        <w:rPr>
          <w:rFonts w:ascii="Arial" w:hAnsi="Arial" w:cs="Arial"/>
          <w:sz w:val="15"/>
        </w:rPr>
        <w:t>.</w:t>
      </w:r>
      <w:r w:rsidR="005A40DE" w:rsidRPr="000268D5">
        <w:rPr>
          <w:rFonts w:ascii="Arial" w:hAnsi="Arial" w:cs="Arial"/>
          <w:sz w:val="15"/>
        </w:rPr>
        <w:t xml:space="preserve"> </w:t>
      </w:r>
    </w:p>
    <w:p w14:paraId="23BB9BE3" w14:textId="77777777" w:rsidR="005A40DE" w:rsidRPr="000268D5" w:rsidRDefault="005A40DE">
      <w:pPr>
        <w:rPr>
          <w:rFonts w:ascii="Arial" w:hAnsi="Arial" w:cs="Arial"/>
          <w:sz w:val="15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74"/>
        <w:gridCol w:w="656"/>
        <w:gridCol w:w="2790"/>
        <w:gridCol w:w="450"/>
        <w:gridCol w:w="8074"/>
        <w:gridCol w:w="11"/>
      </w:tblGrid>
      <w:tr w:rsidR="007C72F1" w:rsidRPr="00F8722D" w14:paraId="23BB9BE6" w14:textId="77777777" w:rsidTr="00403801">
        <w:trPr>
          <w:trHeight w:val="188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FFFFFF" w:themeColor="background1"/>
            </w:tcBorders>
          </w:tcPr>
          <w:p w14:paraId="23BB9BE4" w14:textId="77777777" w:rsidR="007C72F1" w:rsidRPr="00301CAB" w:rsidRDefault="007C72F1" w:rsidP="000268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 Company Details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</w:tcBorders>
          </w:tcPr>
          <w:p w14:paraId="23BB9BE5" w14:textId="77777777" w:rsidR="007C72F1" w:rsidRPr="00301CAB" w:rsidRDefault="007C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8D5" w:rsidRPr="007C72F1" w14:paraId="23BB9BE9" w14:textId="77777777" w:rsidTr="00403801">
        <w:trPr>
          <w:trHeight w:val="129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FFFFFF" w:themeColor="background1"/>
            </w:tcBorders>
          </w:tcPr>
          <w:p w14:paraId="23BB9BE7" w14:textId="77777777" w:rsidR="000268D5" w:rsidRPr="007C72F1" w:rsidRDefault="000268D5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 xml:space="preserve">Name of Company: 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FORMTEXT </w:instrText>
            </w:r>
            <w:r w:rsidRPr="007C72F1">
              <w:rPr>
                <w:rFonts w:ascii="Arial" w:hAnsi="Arial" w:cs="Arial"/>
              </w:rPr>
            </w:r>
            <w:r w:rsidRPr="007C72F1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fldChar w:fldCharType="end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</w:tcBorders>
          </w:tcPr>
          <w:p w14:paraId="23BB9BE8" w14:textId="77777777" w:rsidR="000268D5" w:rsidRPr="007C72F1" w:rsidRDefault="000268D5">
            <w:pPr>
              <w:rPr>
                <w:rFonts w:ascii="Arial" w:hAnsi="Arial" w:cs="Arial"/>
              </w:rPr>
            </w:pPr>
          </w:p>
        </w:tc>
      </w:tr>
      <w:tr w:rsidR="000268D5" w:rsidRPr="007C72F1" w14:paraId="23BB9BEE" w14:textId="77777777" w:rsidTr="00403801">
        <w:trPr>
          <w:trHeight w:val="615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FFFFFF" w:themeColor="background1"/>
            </w:tcBorders>
          </w:tcPr>
          <w:p w14:paraId="23BB9BEA" w14:textId="77777777" w:rsidR="000268D5" w:rsidRPr="007C72F1" w:rsidRDefault="000268D5" w:rsidP="000268D5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 xml:space="preserve">Address: 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 xml:space="preserve">  </w:t>
            </w:r>
            <w:r w:rsidRPr="00B1038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FORMTEXT </w:instrText>
            </w:r>
            <w:r w:rsidRPr="00B10380">
              <w:rPr>
                <w:rFonts w:ascii="Arial" w:hAnsi="Arial" w:cs="Arial"/>
              </w:rPr>
            </w:r>
            <w:r w:rsidRPr="00B10380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B10380">
              <w:rPr>
                <w:rFonts w:ascii="Arial" w:hAnsi="Arial" w:cs="Arial"/>
              </w:rPr>
              <w:fldChar w:fldCharType="end"/>
            </w:r>
          </w:p>
          <w:p w14:paraId="23BB9BEB" w14:textId="77777777" w:rsidR="000268D5" w:rsidRPr="007C72F1" w:rsidRDefault="000268D5" w:rsidP="000268D5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 xml:space="preserve">                     </w:t>
            </w:r>
            <w:r w:rsidRPr="00B1038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FORMTEXT </w:instrText>
            </w:r>
            <w:r w:rsidRPr="00B10380">
              <w:rPr>
                <w:rFonts w:ascii="Arial" w:hAnsi="Arial" w:cs="Arial"/>
              </w:rPr>
            </w:r>
            <w:r w:rsidRPr="00B10380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B10380">
              <w:rPr>
                <w:rFonts w:ascii="Arial" w:hAnsi="Arial" w:cs="Arial"/>
              </w:rPr>
              <w:fldChar w:fldCharType="end"/>
            </w:r>
          </w:p>
          <w:p w14:paraId="23BB9BEC" w14:textId="77777777" w:rsidR="000268D5" w:rsidRPr="007C72F1" w:rsidRDefault="000268D5" w:rsidP="000268D5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 xml:space="preserve">                     </w:t>
            </w:r>
            <w:r w:rsidRPr="00B1038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FORMTEXT </w:instrText>
            </w:r>
            <w:r w:rsidRPr="00B10380">
              <w:rPr>
                <w:rFonts w:ascii="Arial" w:hAnsi="Arial" w:cs="Arial"/>
              </w:rPr>
            </w:r>
            <w:r w:rsidRPr="00B10380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B10380">
              <w:rPr>
                <w:rFonts w:ascii="Arial" w:hAnsi="Arial" w:cs="Arial"/>
              </w:rPr>
              <w:fldChar w:fldCharType="end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</w:tcBorders>
          </w:tcPr>
          <w:p w14:paraId="23BB9BED" w14:textId="77777777" w:rsidR="000268D5" w:rsidRPr="00E65A87" w:rsidRDefault="000268D5">
            <w:pPr>
              <w:rPr>
                <w:rFonts w:ascii="Arial" w:hAnsi="Arial" w:cs="Arial"/>
              </w:rPr>
            </w:pPr>
          </w:p>
        </w:tc>
      </w:tr>
      <w:tr w:rsidR="000268D5" w:rsidRPr="007C72F1" w14:paraId="23BB9BF1" w14:textId="77777777" w:rsidTr="00403801">
        <w:trPr>
          <w:trHeight w:val="615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BEF" w14:textId="77777777" w:rsidR="000268D5" w:rsidRPr="007C72F1" w:rsidRDefault="000268D5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 xml:space="preserve">Telephone </w:t>
            </w:r>
            <w:r w:rsidRPr="00B1038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FORMTEXT </w:instrText>
            </w:r>
            <w:r w:rsidRPr="00B10380">
              <w:rPr>
                <w:rFonts w:ascii="Arial" w:hAnsi="Arial" w:cs="Arial"/>
              </w:rPr>
            </w:r>
            <w:r w:rsidRPr="00B10380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B103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23BB9BF0" w14:textId="77777777" w:rsidR="000268D5" w:rsidRPr="007C72F1" w:rsidRDefault="000268D5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 xml:space="preserve">Email:    </w:t>
            </w:r>
            <w:r w:rsidRPr="00B1038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FORMTEXT </w:instrText>
            </w:r>
            <w:r w:rsidRPr="00B10380">
              <w:rPr>
                <w:rFonts w:ascii="Arial" w:hAnsi="Arial" w:cs="Arial"/>
              </w:rPr>
            </w:r>
            <w:r w:rsidRPr="00B10380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B10380">
              <w:rPr>
                <w:rFonts w:ascii="Arial" w:hAnsi="Arial" w:cs="Arial"/>
              </w:rPr>
              <w:fldChar w:fldCharType="end"/>
            </w:r>
          </w:p>
        </w:tc>
      </w:tr>
      <w:tr w:rsidR="000268D5" w:rsidRPr="007C72F1" w14:paraId="23BB9BF4" w14:textId="77777777" w:rsidTr="00403801">
        <w:trPr>
          <w:trHeight w:val="219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BF2" w14:textId="77777777" w:rsidR="000268D5" w:rsidRPr="007C72F1" w:rsidRDefault="000268D5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 xml:space="preserve">Contact      </w:t>
            </w:r>
            <w:r w:rsidRPr="00B1038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FORMTEXT </w:instrText>
            </w:r>
            <w:r w:rsidRPr="00B10380">
              <w:rPr>
                <w:rFonts w:ascii="Arial" w:hAnsi="Arial" w:cs="Arial"/>
              </w:rPr>
            </w:r>
            <w:r w:rsidRPr="00B10380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B103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23BB9BF3" w14:textId="77777777" w:rsidR="000268D5" w:rsidRPr="007C72F1" w:rsidRDefault="000268D5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 xml:space="preserve">Position </w:t>
            </w:r>
            <w:r w:rsidRPr="00B1038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FORMTEXT </w:instrText>
            </w:r>
            <w:r w:rsidRPr="00B10380">
              <w:rPr>
                <w:rFonts w:ascii="Arial" w:hAnsi="Arial" w:cs="Arial"/>
              </w:rPr>
            </w:r>
            <w:r w:rsidRPr="00B10380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B10380">
              <w:rPr>
                <w:rFonts w:ascii="Arial" w:hAnsi="Arial" w:cs="Arial"/>
              </w:rPr>
              <w:fldChar w:fldCharType="end"/>
            </w:r>
          </w:p>
        </w:tc>
      </w:tr>
      <w:tr w:rsidR="000268D5" w:rsidRPr="007C72F1" w14:paraId="23BB9BF7" w14:textId="77777777" w:rsidTr="00403801">
        <w:trPr>
          <w:trHeight w:val="381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BF5" w14:textId="77777777" w:rsidR="000268D5" w:rsidRPr="00E65A87" w:rsidRDefault="000268D5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>Does your company do business under any other name?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23BB9BF6" w14:textId="77777777" w:rsidR="000268D5" w:rsidRPr="007C72F1" w:rsidRDefault="00CC20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240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8D5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68D5" w:rsidRPr="007C72F1">
              <w:rPr>
                <w:rFonts w:ascii="Arial" w:hAnsi="Arial" w:cs="Arial"/>
              </w:rPr>
              <w:t xml:space="preserve">     YES                                </w:t>
            </w:r>
            <w:sdt>
              <w:sdtPr>
                <w:rPr>
                  <w:rFonts w:ascii="Arial" w:hAnsi="Arial" w:cs="Arial"/>
                </w:rPr>
                <w:id w:val="38199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8D5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68D5" w:rsidRPr="007C72F1">
              <w:rPr>
                <w:rFonts w:ascii="Arial" w:hAnsi="Arial" w:cs="Arial"/>
              </w:rPr>
              <w:t xml:space="preserve">   NO  </w:t>
            </w:r>
          </w:p>
        </w:tc>
      </w:tr>
      <w:tr w:rsidR="000268D5" w:rsidRPr="007C72F1" w14:paraId="23BB9BFA" w14:textId="77777777" w:rsidTr="00403801">
        <w:trPr>
          <w:trHeight w:val="165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BF8" w14:textId="77777777" w:rsidR="000268D5" w:rsidRPr="007C72F1" w:rsidRDefault="000268D5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>If yes, please give alternative name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23BB9BF9" w14:textId="77777777" w:rsidR="000268D5" w:rsidRPr="007C72F1" w:rsidRDefault="000268D5">
            <w:pPr>
              <w:rPr>
                <w:rFonts w:ascii="Arial" w:hAnsi="Arial" w:cs="Arial"/>
              </w:rPr>
            </w:pPr>
            <w:r w:rsidRPr="00B1038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FORMTEXT </w:instrText>
            </w:r>
            <w:r w:rsidRPr="00B10380">
              <w:rPr>
                <w:rFonts w:ascii="Arial" w:hAnsi="Arial" w:cs="Arial"/>
              </w:rPr>
            </w:r>
            <w:r w:rsidRPr="00B10380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B10380">
              <w:rPr>
                <w:rFonts w:ascii="Arial" w:hAnsi="Arial" w:cs="Arial"/>
              </w:rPr>
              <w:fldChar w:fldCharType="end"/>
            </w:r>
          </w:p>
        </w:tc>
      </w:tr>
      <w:tr w:rsidR="000268D5" w:rsidRPr="007C72F1" w14:paraId="23BB9BFD" w14:textId="77777777" w:rsidTr="00403801">
        <w:trPr>
          <w:trHeight w:val="111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BFB" w14:textId="77777777" w:rsidR="000268D5" w:rsidRPr="007C72F1" w:rsidRDefault="000268D5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>Is your company part of a larger organization?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23BB9BFC" w14:textId="77777777" w:rsidR="000268D5" w:rsidRPr="007C72F1" w:rsidRDefault="00CC20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530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8D5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68D5" w:rsidRPr="007C72F1">
              <w:rPr>
                <w:rFonts w:ascii="Arial" w:hAnsi="Arial" w:cs="Arial"/>
              </w:rPr>
              <w:t xml:space="preserve">     YES                                </w:t>
            </w:r>
            <w:sdt>
              <w:sdtPr>
                <w:rPr>
                  <w:rFonts w:ascii="Arial" w:hAnsi="Arial" w:cs="Arial"/>
                </w:rPr>
                <w:id w:val="7609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8D5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68D5" w:rsidRPr="007C72F1">
              <w:rPr>
                <w:rFonts w:ascii="Arial" w:hAnsi="Arial" w:cs="Arial"/>
              </w:rPr>
              <w:t xml:space="preserve">   NO  </w:t>
            </w:r>
          </w:p>
        </w:tc>
      </w:tr>
      <w:tr w:rsidR="000268D5" w:rsidRPr="007C72F1" w14:paraId="23BB9C00" w14:textId="77777777" w:rsidTr="00403801">
        <w:trPr>
          <w:trHeight w:val="615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BFE" w14:textId="77777777" w:rsidR="000268D5" w:rsidRPr="007C72F1" w:rsidRDefault="000268D5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>If yes, please give name of holding company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23BB9BFF" w14:textId="77777777" w:rsidR="000268D5" w:rsidRPr="007C72F1" w:rsidRDefault="000268D5">
            <w:pPr>
              <w:rPr>
                <w:rFonts w:ascii="Arial" w:hAnsi="Arial" w:cs="Arial"/>
              </w:rPr>
            </w:pPr>
            <w:r w:rsidRPr="00B1038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FORMTEXT </w:instrText>
            </w:r>
            <w:r w:rsidRPr="00B10380">
              <w:rPr>
                <w:rFonts w:ascii="Arial" w:hAnsi="Arial" w:cs="Arial"/>
              </w:rPr>
            </w:r>
            <w:r w:rsidRPr="00B10380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B10380">
              <w:rPr>
                <w:rFonts w:ascii="Arial" w:hAnsi="Arial" w:cs="Arial"/>
              </w:rPr>
              <w:fldChar w:fldCharType="end"/>
            </w:r>
          </w:p>
        </w:tc>
      </w:tr>
      <w:tr w:rsidR="002F4B27" w:rsidRPr="007C72F1" w14:paraId="23BB9C07" w14:textId="77777777" w:rsidTr="00403801">
        <w:trPr>
          <w:trHeight w:val="350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01" w14:textId="77777777" w:rsidR="002F4B27" w:rsidRDefault="002F4B27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>Do you currently have registration to any other standard? If yes, please identify the standard(s)</w:t>
            </w:r>
          </w:p>
          <w:p w14:paraId="23BB9C02" w14:textId="77777777" w:rsidR="00D522A1" w:rsidRDefault="00D522A1">
            <w:pPr>
              <w:rPr>
                <w:rFonts w:ascii="Arial" w:hAnsi="Arial" w:cs="Arial"/>
              </w:rPr>
            </w:pPr>
          </w:p>
          <w:p w14:paraId="23BB9C03" w14:textId="77777777" w:rsidR="00D522A1" w:rsidRDefault="00D522A1">
            <w:pPr>
              <w:rPr>
                <w:rFonts w:ascii="Arial" w:hAnsi="Arial" w:cs="Arial"/>
              </w:rPr>
            </w:pPr>
          </w:p>
          <w:p w14:paraId="23BB9C04" w14:textId="77777777" w:rsidR="00D522A1" w:rsidRPr="00E65A87" w:rsidDel="002F4B27" w:rsidRDefault="00D522A1">
            <w:pPr>
              <w:rPr>
                <w:rFonts w:ascii="Arial" w:hAnsi="Arial" w:cs="Arial"/>
              </w:rPr>
            </w:pPr>
          </w:p>
        </w:tc>
        <w:tc>
          <w:tcPr>
            <w:tcW w:w="85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3BB9C05" w14:textId="77777777" w:rsidR="00F8722D" w:rsidRPr="007C72F1" w:rsidRDefault="00CC206A" w:rsidP="002F4B2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51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7C72F1">
              <w:rPr>
                <w:rFonts w:ascii="Arial" w:hAnsi="Arial" w:cs="Arial"/>
              </w:rPr>
              <w:t xml:space="preserve">     YES                                </w:t>
            </w:r>
            <w:sdt>
              <w:sdtPr>
                <w:rPr>
                  <w:rFonts w:ascii="Arial" w:hAnsi="Arial" w:cs="Arial"/>
                </w:rPr>
                <w:id w:val="-23956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7C72F1">
              <w:rPr>
                <w:rFonts w:ascii="Arial" w:hAnsi="Arial" w:cs="Arial"/>
              </w:rPr>
              <w:t xml:space="preserve">   NO  </w:t>
            </w:r>
          </w:p>
          <w:p w14:paraId="23BB9C06" w14:textId="77777777" w:rsidR="002F4B27" w:rsidRPr="007C72F1" w:rsidRDefault="002F4B27" w:rsidP="002F4B27">
            <w:pPr>
              <w:rPr>
                <w:rFonts w:ascii="Arial" w:hAnsi="Arial" w:cs="Arial"/>
              </w:rPr>
            </w:pPr>
            <w:r w:rsidRPr="00B1038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FORMTEXT </w:instrText>
            </w:r>
            <w:r w:rsidRPr="00B10380">
              <w:rPr>
                <w:rFonts w:ascii="Arial" w:hAnsi="Arial" w:cs="Arial"/>
              </w:rPr>
            </w:r>
            <w:r w:rsidRPr="00B10380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B10380">
              <w:rPr>
                <w:rFonts w:ascii="Arial" w:hAnsi="Arial" w:cs="Arial"/>
              </w:rPr>
              <w:fldChar w:fldCharType="end"/>
            </w:r>
          </w:p>
        </w:tc>
      </w:tr>
      <w:tr w:rsidR="007C72F1" w:rsidRPr="007C72F1" w14:paraId="23BB9C0A" w14:textId="77777777" w:rsidTr="00403801">
        <w:trPr>
          <w:trHeight w:val="350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08" w14:textId="77777777" w:rsidR="007C72F1" w:rsidRPr="00F860ED" w:rsidRDefault="007C72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2.0 Business and processes</w:t>
            </w:r>
          </w:p>
        </w:tc>
        <w:tc>
          <w:tcPr>
            <w:tcW w:w="85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3BB9C09" w14:textId="77777777" w:rsidR="007C72F1" w:rsidRPr="007C72F1" w:rsidRDefault="007C72F1" w:rsidP="002F4B27">
            <w:pPr>
              <w:rPr>
                <w:rFonts w:ascii="Arial" w:hAnsi="Arial" w:cs="Arial"/>
              </w:rPr>
            </w:pPr>
          </w:p>
        </w:tc>
      </w:tr>
      <w:tr w:rsidR="002F4B27" w:rsidRPr="007C72F1" w14:paraId="23BB9C0F" w14:textId="77777777" w:rsidTr="00403801">
        <w:trPr>
          <w:trHeight w:val="350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0B" w14:textId="77777777" w:rsidR="002F4B27" w:rsidRPr="007C72F1" w:rsidRDefault="002F4B27" w:rsidP="003B06C3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 xml:space="preserve">How many locations will be involved? If more than 1 location, please </w:t>
            </w:r>
            <w:r w:rsidR="003B06C3" w:rsidRPr="007C72F1">
              <w:rPr>
                <w:rFonts w:ascii="Arial" w:hAnsi="Arial" w:cs="Arial"/>
              </w:rPr>
              <w:t>fill out</w:t>
            </w:r>
            <w:r w:rsidRPr="007C72F1">
              <w:rPr>
                <w:rFonts w:ascii="Arial" w:hAnsi="Arial" w:cs="Arial"/>
              </w:rPr>
              <w:t xml:space="preserve"> the multisite </w:t>
            </w:r>
            <w:r w:rsidR="003B06C3" w:rsidRPr="007C72F1">
              <w:rPr>
                <w:rFonts w:ascii="Arial" w:hAnsi="Arial" w:cs="Arial"/>
              </w:rPr>
              <w:t>section</w:t>
            </w:r>
            <w:r w:rsidRPr="007C72F1">
              <w:rPr>
                <w:rFonts w:ascii="Arial" w:hAnsi="Arial" w:cs="Arial"/>
              </w:rPr>
              <w:t xml:space="preserve"> </w:t>
            </w:r>
            <w:r w:rsidR="003B06C3" w:rsidRPr="007C72F1">
              <w:rPr>
                <w:rFonts w:ascii="Arial" w:hAnsi="Arial" w:cs="Arial"/>
              </w:rPr>
              <w:t>on the last page of this form</w:t>
            </w:r>
          </w:p>
        </w:tc>
        <w:tc>
          <w:tcPr>
            <w:tcW w:w="85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3BB9C0C" w14:textId="77777777" w:rsidR="002F4B27" w:rsidRPr="00E65A87" w:rsidRDefault="002F4B27">
            <w:pPr>
              <w:rPr>
                <w:rFonts w:ascii="Arial" w:hAnsi="Arial" w:cs="Arial"/>
              </w:rPr>
            </w:pPr>
          </w:p>
          <w:p w14:paraId="23BB9C0D" w14:textId="77777777" w:rsidR="002F4B27" w:rsidRPr="00E65A87" w:rsidRDefault="002F4B27">
            <w:pPr>
              <w:rPr>
                <w:rFonts w:ascii="Arial" w:hAnsi="Arial" w:cs="Arial"/>
              </w:rPr>
            </w:pPr>
          </w:p>
          <w:p w14:paraId="23BB9C0E" w14:textId="77777777" w:rsidR="002F4B27" w:rsidRPr="007C72F1" w:rsidRDefault="002F4B27" w:rsidP="003F1965">
            <w:pPr>
              <w:rPr>
                <w:rFonts w:ascii="Arial" w:hAnsi="Arial" w:cs="Arial"/>
              </w:rPr>
            </w:pPr>
            <w:r w:rsidRPr="00B1038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FORMTEXT </w:instrText>
            </w:r>
            <w:r w:rsidRPr="00B10380">
              <w:rPr>
                <w:rFonts w:ascii="Arial" w:hAnsi="Arial" w:cs="Arial"/>
              </w:rPr>
            </w:r>
            <w:r w:rsidRPr="00B10380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7C72F1">
              <w:rPr>
                <w:rFonts w:ascii="Arial" w:hAnsi="Arial" w:cs="Arial"/>
              </w:rPr>
              <w:t> </w:t>
            </w:r>
            <w:r w:rsidRPr="00B10380">
              <w:rPr>
                <w:rFonts w:ascii="Arial" w:hAnsi="Arial" w:cs="Arial"/>
              </w:rPr>
              <w:fldChar w:fldCharType="end"/>
            </w:r>
          </w:p>
        </w:tc>
      </w:tr>
      <w:tr w:rsidR="007C72F1" w:rsidRPr="007C72F1" w14:paraId="23BB9C15" w14:textId="77777777" w:rsidTr="00403801">
        <w:trPr>
          <w:trHeight w:val="350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10" w14:textId="77777777" w:rsidR="007C72F1" w:rsidRPr="007C72F1" w:rsidRDefault="007C72F1" w:rsidP="007C72F1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 xml:space="preserve">How do you characterize your business? </w:t>
            </w:r>
          </w:p>
          <w:p w14:paraId="23BB9C11" w14:textId="77777777" w:rsidR="007C72F1" w:rsidRPr="007C72F1" w:rsidRDefault="007C72F1" w:rsidP="003B06C3">
            <w:pPr>
              <w:rPr>
                <w:rFonts w:ascii="Arial" w:hAnsi="Arial" w:cs="Arial"/>
              </w:rPr>
            </w:pPr>
          </w:p>
        </w:tc>
        <w:tc>
          <w:tcPr>
            <w:tcW w:w="85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3BB9C12" w14:textId="77777777" w:rsidR="007C72F1" w:rsidRPr="007C72F1" w:rsidRDefault="00CC206A" w:rsidP="007C72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719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7C72F1">
              <w:rPr>
                <w:rFonts w:ascii="Arial" w:hAnsi="Arial" w:cs="Arial"/>
              </w:rPr>
              <w:t xml:space="preserve">Works in a critical business sectors (e.g. healthcare) </w:t>
            </w:r>
          </w:p>
          <w:p w14:paraId="23BB9C13" w14:textId="77777777" w:rsidR="007C72F1" w:rsidRPr="007C72F1" w:rsidRDefault="00CC206A" w:rsidP="007C72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567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7C72F1">
              <w:rPr>
                <w:rFonts w:ascii="Arial" w:hAnsi="Arial" w:cs="Arial"/>
              </w:rPr>
              <w:t xml:space="preserve"> Have customers in critical business sectors</w:t>
            </w:r>
          </w:p>
          <w:p w14:paraId="23BB9C14" w14:textId="77777777" w:rsidR="007C72F1" w:rsidRPr="007C72F1" w:rsidRDefault="00CC20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036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7C72F1">
              <w:rPr>
                <w:rFonts w:ascii="Arial" w:hAnsi="Arial" w:cs="Arial"/>
              </w:rPr>
              <w:t xml:space="preserve"> Non critical business sector</w:t>
            </w:r>
          </w:p>
        </w:tc>
      </w:tr>
      <w:tr w:rsidR="007C72F1" w:rsidRPr="007C72F1" w14:paraId="23BB9C1B" w14:textId="77777777" w:rsidTr="00403801">
        <w:trPr>
          <w:trHeight w:val="471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16" w14:textId="77777777" w:rsidR="007C72F1" w:rsidRPr="007C72F1" w:rsidRDefault="007C72F1" w:rsidP="007C72F1">
            <w:pPr>
              <w:pStyle w:val="ListParagraph"/>
              <w:spacing w:after="160" w:line="252" w:lineRule="auto"/>
              <w:ind w:left="-9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72F1">
              <w:rPr>
                <w:rFonts w:ascii="Arial" w:hAnsi="Arial" w:cs="Arial"/>
                <w:sz w:val="20"/>
                <w:szCs w:val="20"/>
              </w:rPr>
              <w:t xml:space="preserve">How do you describe your business processes? </w:t>
            </w:r>
          </w:p>
          <w:p w14:paraId="23BB9C17" w14:textId="77777777" w:rsidR="007C72F1" w:rsidRPr="007C72F1" w:rsidRDefault="007C72F1" w:rsidP="003B06C3">
            <w:pPr>
              <w:rPr>
                <w:rFonts w:ascii="Arial" w:hAnsi="Arial" w:cs="Arial"/>
              </w:rPr>
            </w:pPr>
          </w:p>
        </w:tc>
        <w:tc>
          <w:tcPr>
            <w:tcW w:w="85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3BB9C18" w14:textId="77777777" w:rsidR="007C72F1" w:rsidRPr="007C72F1" w:rsidRDefault="00CC206A" w:rsidP="007C72F1">
            <w:pPr>
              <w:pStyle w:val="ListParagraph"/>
              <w:spacing w:after="160" w:line="252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258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7C7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72F1" w:rsidRPr="007C72F1">
              <w:rPr>
                <w:rFonts w:ascii="Arial" w:hAnsi="Arial" w:cs="Arial"/>
                <w:sz w:val="20"/>
                <w:szCs w:val="20"/>
              </w:rPr>
              <w:t xml:space="preserve"> Standard processes with repetitive tasks</w:t>
            </w:r>
          </w:p>
          <w:p w14:paraId="23BB9C19" w14:textId="77777777" w:rsidR="007C72F1" w:rsidRPr="007C72F1" w:rsidRDefault="00CC206A" w:rsidP="007C72F1">
            <w:pPr>
              <w:pStyle w:val="ListParagraph"/>
              <w:spacing w:after="160" w:line="252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424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7C7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72F1" w:rsidRPr="007C72F1">
              <w:rPr>
                <w:rFonts w:ascii="Arial" w:hAnsi="Arial" w:cs="Arial"/>
                <w:sz w:val="20"/>
                <w:szCs w:val="20"/>
              </w:rPr>
              <w:t xml:space="preserve"> Standard but non-repetitive process with high number of products or services</w:t>
            </w:r>
            <w:bookmarkStart w:id="0" w:name="_GoBack"/>
            <w:bookmarkEnd w:id="0"/>
          </w:p>
          <w:p w14:paraId="23BB9C1A" w14:textId="77777777" w:rsidR="007C72F1" w:rsidRPr="00B10380" w:rsidRDefault="00CC206A" w:rsidP="00F860ED">
            <w:pPr>
              <w:pStyle w:val="ListParagraph"/>
              <w:spacing w:after="160" w:line="252" w:lineRule="auto"/>
              <w:ind w:left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252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7C7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72F1" w:rsidRPr="00F860ED">
              <w:rPr>
                <w:rFonts w:ascii="Arial" w:hAnsi="Arial" w:cs="Arial"/>
                <w:sz w:val="20"/>
                <w:szCs w:val="20"/>
              </w:rPr>
              <w:t xml:space="preserve"> Complex process, high number of products and service/ many business units included in the scope</w:t>
            </w:r>
          </w:p>
        </w:tc>
      </w:tr>
      <w:tr w:rsidR="007C72F1" w:rsidRPr="007C72F1" w14:paraId="23BB9C20" w14:textId="77777777" w:rsidTr="00403801">
        <w:trPr>
          <w:trHeight w:val="350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1C" w14:textId="77777777" w:rsidR="007C72F1" w:rsidRPr="007C72F1" w:rsidRDefault="007C72F1" w:rsidP="003B06C3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lastRenderedPageBreak/>
              <w:t>How do you describe the maturity of your management system?</w:t>
            </w:r>
          </w:p>
        </w:tc>
        <w:tc>
          <w:tcPr>
            <w:tcW w:w="85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3BB9C1D" w14:textId="77777777" w:rsidR="007C72F1" w:rsidRPr="007C72F1" w:rsidRDefault="00CC206A" w:rsidP="007C72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56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7C72F1">
              <w:rPr>
                <w:rFonts w:ascii="Arial" w:hAnsi="Arial" w:cs="Arial"/>
              </w:rPr>
              <w:t xml:space="preserve"> ISMS/SMS is already well established and/or other management systems (e.g. ISO 9001) are in place</w:t>
            </w:r>
          </w:p>
          <w:p w14:paraId="23BB9C1E" w14:textId="77777777" w:rsidR="007C72F1" w:rsidRPr="007C72F1" w:rsidRDefault="00CC206A" w:rsidP="007C72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17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7C72F1">
              <w:rPr>
                <w:rFonts w:ascii="Arial" w:hAnsi="Arial" w:cs="Arial"/>
              </w:rPr>
              <w:t xml:space="preserve"> Some elements of other management systems are in place</w:t>
            </w:r>
          </w:p>
          <w:p w14:paraId="23BB9C1F" w14:textId="77777777" w:rsidR="007C72F1" w:rsidRPr="007C72F1" w:rsidRDefault="00CC20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020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7C72F1">
              <w:rPr>
                <w:rFonts w:ascii="Arial" w:hAnsi="Arial" w:cs="Arial"/>
              </w:rPr>
              <w:t xml:space="preserve"> No other management system implemented, ISMS/SMS is new</w:t>
            </w:r>
          </w:p>
        </w:tc>
      </w:tr>
      <w:tr w:rsidR="007C72F1" w:rsidRPr="007C72F1" w14:paraId="23BB9C25" w14:textId="77777777" w:rsidTr="00403801">
        <w:trPr>
          <w:trHeight w:val="350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21" w14:textId="77777777" w:rsidR="007C72F1" w:rsidRPr="007C72F1" w:rsidRDefault="007C72F1" w:rsidP="007C72F1">
            <w:pPr>
              <w:rPr>
                <w:rFonts w:ascii="Arial" w:hAnsi="Arial" w:cs="Arial"/>
              </w:rPr>
            </w:pPr>
            <w:r w:rsidRPr="007C72F1">
              <w:rPr>
                <w:rFonts w:ascii="Arial" w:hAnsi="Arial" w:cs="Arial"/>
              </w:rPr>
              <w:t>Complexity of ISMS/SMS</w:t>
            </w:r>
          </w:p>
          <w:p w14:paraId="23BB9C22" w14:textId="77777777" w:rsidR="007C72F1" w:rsidRPr="007C72F1" w:rsidRDefault="007C72F1" w:rsidP="003B06C3">
            <w:pPr>
              <w:rPr>
                <w:rFonts w:ascii="Arial" w:hAnsi="Arial" w:cs="Arial"/>
              </w:rPr>
            </w:pPr>
          </w:p>
        </w:tc>
        <w:tc>
          <w:tcPr>
            <w:tcW w:w="85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3BB9C23" w14:textId="77777777" w:rsidR="007C72F1" w:rsidRPr="007C72F1" w:rsidRDefault="00CC206A" w:rsidP="007C72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237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7C72F1" w:rsidDel="00912826">
              <w:rPr>
                <w:rFonts w:ascii="Arial" w:hAnsi="Arial" w:cs="Arial"/>
              </w:rPr>
              <w:t xml:space="preserve"> </w:t>
            </w:r>
            <w:r w:rsidR="007C72F1" w:rsidRPr="007C72F1">
              <w:rPr>
                <w:rFonts w:ascii="Arial" w:hAnsi="Arial" w:cs="Arial"/>
              </w:rPr>
              <w:t>Little sensitive information, few critical assets, one business process included in ISMS/ SMS provides few services to internal customers</w:t>
            </w:r>
          </w:p>
          <w:p w14:paraId="23BB9C24" w14:textId="77777777" w:rsidR="007C72F1" w:rsidRPr="007C72F1" w:rsidRDefault="00CC206A" w:rsidP="00F860E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898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7C72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7C72F1" w:rsidDel="00912826">
              <w:rPr>
                <w:rFonts w:ascii="Arial" w:hAnsi="Arial" w:cs="Arial"/>
              </w:rPr>
              <w:t xml:space="preserve"> </w:t>
            </w:r>
            <w:r w:rsidR="007C72F1" w:rsidRPr="007C72F1">
              <w:rPr>
                <w:rFonts w:ascii="Arial" w:hAnsi="Arial" w:cs="Arial"/>
              </w:rPr>
              <w:t>Some sensitive information, some critical assets and 2~3 simple business process included in ISMS / SMS provides service to internal and external customers</w:t>
            </w:r>
          </w:p>
        </w:tc>
      </w:tr>
      <w:tr w:rsidR="007C72F1" w:rsidRPr="00F8722D" w14:paraId="23BB9C28" w14:textId="77777777" w:rsidTr="00403801">
        <w:trPr>
          <w:trHeight w:val="197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26" w14:textId="77777777" w:rsidR="007C72F1" w:rsidRPr="00F8722D" w:rsidRDefault="007C72F1" w:rsidP="00EA56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3.0 IT Infrastructure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B9C27" w14:textId="77777777" w:rsidR="007C72F1" w:rsidRPr="000268D5" w:rsidRDefault="007C72F1" w:rsidP="00EA5663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7C72F1" w:rsidRPr="00D24066" w14:paraId="23BB9C2E" w14:textId="77777777" w:rsidTr="00403801">
        <w:trPr>
          <w:trHeight w:val="62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29" w14:textId="77777777" w:rsidR="007C72F1" w:rsidRPr="00F860ED" w:rsidRDefault="007C72F1" w:rsidP="007C72F1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What best describes your IT Infrastructure</w:t>
            </w:r>
          </w:p>
          <w:p w14:paraId="23BB9C2A" w14:textId="77777777" w:rsidR="007C72F1" w:rsidRPr="00F860ED" w:rsidRDefault="007C72F1" w:rsidP="00EA5663">
            <w:pPr>
              <w:rPr>
                <w:rFonts w:ascii="Arial" w:hAnsi="Arial" w:cs="Arial"/>
                <w:b/>
              </w:rPr>
            </w:pP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B9C2B" w14:textId="77777777" w:rsidR="007C72F1" w:rsidRPr="00F860ED" w:rsidRDefault="00CC206A" w:rsidP="007C72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635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F860ED">
              <w:rPr>
                <w:rFonts w:ascii="Arial" w:hAnsi="Arial" w:cs="Arial"/>
              </w:rPr>
              <w:t xml:space="preserve"> Highly standardized IT environment (e.g. Windows)</w:t>
            </w:r>
          </w:p>
          <w:p w14:paraId="23BB9C2C" w14:textId="77777777" w:rsidR="007C72F1" w:rsidRPr="00D24066" w:rsidRDefault="00CC206A" w:rsidP="007C72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64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F860ED">
              <w:rPr>
                <w:rFonts w:ascii="Arial" w:hAnsi="Arial" w:cs="Arial"/>
              </w:rPr>
              <w:t xml:space="preserve"> Several different IT platforms</w:t>
            </w:r>
          </w:p>
          <w:p w14:paraId="23BB9C2D" w14:textId="77777777" w:rsidR="007C72F1" w:rsidRPr="00F860ED" w:rsidRDefault="00CC206A" w:rsidP="00EA56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91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F860ED">
              <w:rPr>
                <w:rFonts w:ascii="Arial" w:hAnsi="Arial" w:cs="Arial"/>
              </w:rPr>
              <w:t xml:space="preserve"> Highly diverse IT platforms</w:t>
            </w:r>
          </w:p>
        </w:tc>
      </w:tr>
      <w:tr w:rsidR="007C72F1" w:rsidRPr="00D24066" w14:paraId="23BB9C37" w14:textId="77777777" w:rsidTr="00403801">
        <w:trPr>
          <w:trHeight w:val="62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2F" w14:textId="77777777" w:rsidR="007C72F1" w:rsidRPr="00F860ED" w:rsidRDefault="007C72F1" w:rsidP="007C72F1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What is your dependency on outsourcing</w:t>
            </w:r>
          </w:p>
          <w:p w14:paraId="23BB9C30" w14:textId="666FE463" w:rsidR="007C72F1" w:rsidRPr="00F860ED" w:rsidRDefault="007C72F1" w:rsidP="00EA5663">
            <w:pPr>
              <w:rPr>
                <w:rFonts w:ascii="Arial" w:hAnsi="Arial" w:cs="Arial"/>
              </w:rPr>
            </w:pP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B9C31" w14:textId="77777777" w:rsidR="007C72F1" w:rsidRPr="00D24066" w:rsidRDefault="00CC206A" w:rsidP="007C72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8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F860ED">
              <w:rPr>
                <w:rFonts w:ascii="Arial" w:hAnsi="Arial" w:cs="Arial"/>
              </w:rPr>
              <w:t xml:space="preserve"> Little or no dependency</w:t>
            </w:r>
          </w:p>
          <w:p w14:paraId="23BB9C32" w14:textId="77777777" w:rsidR="007C72F1" w:rsidRPr="00D24066" w:rsidRDefault="00CC206A" w:rsidP="007C72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317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F860ED">
              <w:rPr>
                <w:rFonts w:ascii="Arial" w:hAnsi="Arial" w:cs="Arial"/>
              </w:rPr>
              <w:t xml:space="preserve"> Some dependency</w:t>
            </w:r>
          </w:p>
          <w:p w14:paraId="23BB9C36" w14:textId="2E3D60FF" w:rsidR="007C72F1" w:rsidRPr="00F860ED" w:rsidRDefault="00CC206A" w:rsidP="00EA56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872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F860ED">
              <w:rPr>
                <w:rFonts w:ascii="Arial" w:hAnsi="Arial" w:cs="Arial"/>
              </w:rPr>
              <w:t xml:space="preserve"> Highly dependent</w:t>
            </w:r>
          </w:p>
        </w:tc>
      </w:tr>
      <w:tr w:rsidR="0056472D" w:rsidRPr="00D24066" w14:paraId="0E8DC713" w14:textId="77777777" w:rsidTr="00403801">
        <w:trPr>
          <w:trHeight w:val="62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E1B603" w14:textId="598E541B" w:rsidR="0056472D" w:rsidRPr="00F860ED" w:rsidRDefault="0056472D" w:rsidP="007C72F1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Information systems development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3627A7" w14:textId="77777777" w:rsidR="0056472D" w:rsidRPr="00F860ED" w:rsidRDefault="00CC206A" w:rsidP="005647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568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72D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472D" w:rsidRPr="00F860ED">
              <w:rPr>
                <w:rFonts w:ascii="Arial" w:hAnsi="Arial" w:cs="Arial"/>
              </w:rPr>
              <w:t xml:space="preserve"> None or very limited in-house developments</w:t>
            </w:r>
          </w:p>
          <w:p w14:paraId="489C20F0" w14:textId="77777777" w:rsidR="0056472D" w:rsidRPr="00F860ED" w:rsidRDefault="00CC206A" w:rsidP="005647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130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72D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472D" w:rsidRPr="00F860ED">
              <w:rPr>
                <w:rFonts w:ascii="Arial" w:hAnsi="Arial" w:cs="Arial"/>
              </w:rPr>
              <w:t xml:space="preserve"> Some in-house or outsourced developments</w:t>
            </w:r>
          </w:p>
          <w:p w14:paraId="541040AB" w14:textId="28A866EA" w:rsidR="0056472D" w:rsidRDefault="00CC206A" w:rsidP="005647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32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72D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472D" w:rsidRPr="00F860ED">
              <w:rPr>
                <w:rFonts w:ascii="Arial" w:hAnsi="Arial" w:cs="Arial"/>
              </w:rPr>
              <w:t xml:space="preserve"> Extensive in-house or outsourced developments</w:t>
            </w:r>
          </w:p>
        </w:tc>
      </w:tr>
      <w:tr w:rsidR="007C72F1" w:rsidRPr="00D24066" w14:paraId="23BB9C3D" w14:textId="77777777" w:rsidTr="00403801">
        <w:trPr>
          <w:trHeight w:val="62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38" w14:textId="77777777" w:rsidR="007C72F1" w:rsidRPr="00F860ED" w:rsidRDefault="007C72F1" w:rsidP="007C72F1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Service availability requirement</w:t>
            </w:r>
          </w:p>
          <w:p w14:paraId="23BB9C39" w14:textId="77777777" w:rsidR="007C72F1" w:rsidRPr="00F860ED" w:rsidRDefault="007C72F1" w:rsidP="00EA5663">
            <w:pPr>
              <w:rPr>
                <w:rFonts w:ascii="Arial" w:hAnsi="Arial" w:cs="Arial"/>
                <w:b/>
              </w:rPr>
            </w:pP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B9C3A" w14:textId="77777777" w:rsidR="007C72F1" w:rsidRPr="00F860ED" w:rsidRDefault="00CC206A" w:rsidP="007C72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09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D24066">
              <w:rPr>
                <w:rFonts w:ascii="Arial" w:hAnsi="Arial" w:cs="Arial"/>
              </w:rPr>
              <w:t xml:space="preserve"> </w:t>
            </w:r>
            <w:r w:rsidR="007C72F1" w:rsidRPr="00F860ED">
              <w:rPr>
                <w:rFonts w:ascii="Arial" w:hAnsi="Arial" w:cs="Arial"/>
              </w:rPr>
              <w:t>Low availability requirement and no or one DR site</w:t>
            </w:r>
          </w:p>
          <w:p w14:paraId="23BB9C3B" w14:textId="77777777" w:rsidR="007C72F1" w:rsidRPr="00F860ED" w:rsidRDefault="00CC206A" w:rsidP="007C72F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870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D24066" w:rsidDel="00912826">
              <w:rPr>
                <w:rFonts w:ascii="Arial" w:hAnsi="Arial" w:cs="Arial"/>
              </w:rPr>
              <w:t xml:space="preserve"> </w:t>
            </w:r>
            <w:r w:rsidR="007C72F1" w:rsidRPr="00F860ED">
              <w:rPr>
                <w:rFonts w:ascii="Arial" w:hAnsi="Arial" w:cs="Arial"/>
              </w:rPr>
              <w:t>Medium  or High availability requirement and one DR site</w:t>
            </w:r>
          </w:p>
          <w:p w14:paraId="23BB9C3C" w14:textId="77777777" w:rsidR="00D24066" w:rsidRPr="00F860ED" w:rsidRDefault="00CC206A" w:rsidP="00EA5663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2678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2F1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2F1" w:rsidRPr="00D24066" w:rsidDel="00912826">
              <w:rPr>
                <w:rFonts w:ascii="Arial" w:hAnsi="Arial" w:cs="Arial"/>
              </w:rPr>
              <w:t xml:space="preserve"> </w:t>
            </w:r>
            <w:r w:rsidR="007C72F1" w:rsidRPr="00F860ED">
              <w:rPr>
                <w:rFonts w:ascii="Arial" w:hAnsi="Arial" w:cs="Arial"/>
              </w:rPr>
              <w:t>High availability requirement, more than one DR sites</w:t>
            </w:r>
          </w:p>
        </w:tc>
      </w:tr>
      <w:tr w:rsidR="00D24066" w:rsidRPr="00D24066" w14:paraId="23BB9C40" w14:textId="77777777" w:rsidTr="00403801">
        <w:trPr>
          <w:trHeight w:val="17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3E" w14:textId="77777777" w:rsidR="00D24066" w:rsidRPr="00F860ED" w:rsidRDefault="00D24066" w:rsidP="007C72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380">
              <w:rPr>
                <w:rFonts w:ascii="Arial" w:hAnsi="Arial" w:cs="Arial"/>
                <w:b/>
                <w:sz w:val="22"/>
                <w:szCs w:val="22"/>
              </w:rPr>
              <w:t>4.0 Employee details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B9C3F" w14:textId="77777777" w:rsidR="00D24066" w:rsidRPr="00F860ED" w:rsidRDefault="00D24066" w:rsidP="007C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066" w:rsidRPr="00F8722D" w14:paraId="23BB9C43" w14:textId="77777777" w:rsidTr="00403801">
        <w:trPr>
          <w:trHeight w:val="359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41" w14:textId="77777777" w:rsidR="00D24066" w:rsidRPr="00D24066" w:rsidRDefault="00BF40FC" w:rsidP="00EA5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</w:t>
            </w:r>
            <w:r w:rsidR="00D24066" w:rsidRPr="00F860ED">
              <w:rPr>
                <w:rFonts w:ascii="Arial" w:hAnsi="Arial" w:cs="Arial"/>
              </w:rPr>
              <w:t xml:space="preserve">Information for determining effective employee count potential reduction of audit days. 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B9C42" w14:textId="77777777" w:rsidR="00D24066" w:rsidRPr="00F860ED" w:rsidRDefault="00D24066" w:rsidP="00EA5663">
            <w:pPr>
              <w:rPr>
                <w:rFonts w:ascii="Arial" w:hAnsi="Arial" w:cs="Arial"/>
                <w:b/>
              </w:rPr>
            </w:pPr>
          </w:p>
        </w:tc>
      </w:tr>
      <w:tr w:rsidR="00D24066" w:rsidRPr="00F8722D" w14:paraId="23BB9C46" w14:textId="77777777" w:rsidTr="00403801">
        <w:trPr>
          <w:trHeight w:val="17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44" w14:textId="77777777" w:rsidR="00D24066" w:rsidRPr="00F860ED" w:rsidRDefault="00BF40FC" w:rsidP="00EA56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4.2 </w:t>
            </w:r>
            <w:r w:rsidR="00D24066" w:rsidRPr="00F860ED">
              <w:rPr>
                <w:rFonts w:ascii="Arial" w:hAnsi="Arial" w:cs="Arial"/>
              </w:rPr>
              <w:t>How many work shifts do you have?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B9C45" w14:textId="77777777" w:rsidR="00D24066" w:rsidRPr="00F860ED" w:rsidRDefault="00D24066" w:rsidP="00EA5663">
            <w:pPr>
              <w:rPr>
                <w:rFonts w:ascii="Arial" w:hAnsi="Arial" w:cs="Arial"/>
                <w:b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</w:p>
        </w:tc>
      </w:tr>
      <w:tr w:rsidR="00D24066" w:rsidRPr="00F8722D" w14:paraId="23BB9C49" w14:textId="77777777" w:rsidTr="00403801">
        <w:trPr>
          <w:trHeight w:val="323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47" w14:textId="77777777" w:rsidR="00D24066" w:rsidRPr="00F860ED" w:rsidRDefault="00BF40FC" w:rsidP="00EA5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</w:t>
            </w:r>
            <w:r w:rsidR="00D24066" w:rsidRPr="00F860ED">
              <w:rPr>
                <w:rFonts w:ascii="Arial" w:hAnsi="Arial" w:cs="Arial"/>
              </w:rPr>
              <w:t>How many of the total employees work in operations that are performed on multiple shifts?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B9C48" w14:textId="77777777" w:rsidR="00D24066" w:rsidRPr="00F860ED" w:rsidRDefault="00D24066" w:rsidP="00EA5663">
            <w:pPr>
              <w:rPr>
                <w:rFonts w:ascii="Arial" w:hAnsi="Arial" w:cs="Arial"/>
                <w:b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</w:p>
        </w:tc>
      </w:tr>
      <w:tr w:rsidR="00D24066" w:rsidRPr="00F8722D" w14:paraId="23BB9C4C" w14:textId="77777777" w:rsidTr="00403801">
        <w:trPr>
          <w:trHeight w:val="62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4A" w14:textId="77777777" w:rsidR="00D24066" w:rsidRPr="00F860ED" w:rsidRDefault="00BF40FC" w:rsidP="00EA5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</w:t>
            </w:r>
            <w:r w:rsidR="00D24066" w:rsidRPr="00F860ED">
              <w:rPr>
                <w:rFonts w:ascii="Arial" w:hAnsi="Arial" w:cs="Arial"/>
              </w:rPr>
              <w:t xml:space="preserve">How many of the total employees work part-time? What are the total hours per work week on average of these part-time employees? 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B9C4B" w14:textId="77777777" w:rsidR="00D24066" w:rsidRPr="00F860ED" w:rsidRDefault="00D24066" w:rsidP="00EA5663">
            <w:pPr>
              <w:rPr>
                <w:rFonts w:ascii="Arial" w:hAnsi="Arial" w:cs="Arial"/>
                <w:b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</w:p>
        </w:tc>
      </w:tr>
      <w:tr w:rsidR="00F8567B" w:rsidRPr="00D24066" w14:paraId="23BB9C63" w14:textId="77777777" w:rsidTr="00403801">
        <w:trPr>
          <w:trHeight w:val="62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53" w14:textId="1D87025E" w:rsidR="00F8567B" w:rsidRPr="00F860ED" w:rsidRDefault="00BF40FC" w:rsidP="00F85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  <w:r w:rsidR="007722B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 xml:space="preserve">Please check which of the following are the </w:t>
            </w:r>
            <w:r w:rsidR="00F8567B" w:rsidRPr="00F860ED">
              <w:rPr>
                <w:rFonts w:ascii="Arial" w:hAnsi="Arial" w:cs="Arial"/>
                <w:u w:val="single"/>
              </w:rPr>
              <w:t>primary</w:t>
            </w:r>
            <w:r w:rsidR="00F8567B" w:rsidRPr="00F860ED">
              <w:rPr>
                <w:rFonts w:ascii="Arial" w:hAnsi="Arial" w:cs="Arial"/>
              </w:rPr>
              <w:t xml:space="preserve"> activities of the site (check all that apply but limit to the major functions of the site): </w:t>
            </w:r>
          </w:p>
          <w:p w14:paraId="23BB9C54" w14:textId="77777777" w:rsidR="00F8567B" w:rsidRPr="00F860ED" w:rsidRDefault="00F8567B" w:rsidP="00F8567B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3BB9C55" w14:textId="77777777" w:rsidR="00F8567B" w:rsidRPr="00F860ED" w:rsidRDefault="00CC206A" w:rsidP="00F85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56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 xml:space="preserve">Manufacturing </w:t>
            </w:r>
          </w:p>
          <w:p w14:paraId="23BB9C56" w14:textId="77777777" w:rsidR="00F8567B" w:rsidRPr="00F860ED" w:rsidRDefault="00CC206A" w:rsidP="00F85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557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>Administrative Headquarters</w:t>
            </w:r>
          </w:p>
          <w:p w14:paraId="23BB9C57" w14:textId="77777777" w:rsidR="00F8567B" w:rsidRPr="00F860ED" w:rsidRDefault="00CC206A" w:rsidP="00F85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732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 xml:space="preserve">Distribution Center </w:t>
            </w:r>
          </w:p>
          <w:p w14:paraId="23BB9C58" w14:textId="77777777" w:rsidR="00F8567B" w:rsidRPr="00F860ED" w:rsidRDefault="00CC206A" w:rsidP="00F85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812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>Energy Distribution</w:t>
            </w:r>
          </w:p>
          <w:p w14:paraId="23BB9C59" w14:textId="77777777" w:rsidR="00F8567B" w:rsidRPr="00F860ED" w:rsidRDefault="00CC206A" w:rsidP="00F85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08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>Energy Generation</w:t>
            </w:r>
          </w:p>
          <w:p w14:paraId="23BB9C5A" w14:textId="77777777" w:rsidR="00F8567B" w:rsidRPr="00F860ED" w:rsidRDefault="00CC206A" w:rsidP="00F85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433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 xml:space="preserve">Assembly </w:t>
            </w:r>
          </w:p>
          <w:p w14:paraId="23BB9C5B" w14:textId="77777777" w:rsidR="00F8567B" w:rsidRPr="00F860ED" w:rsidRDefault="00CC206A" w:rsidP="00F85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754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>Sterilization</w:t>
            </w:r>
          </w:p>
          <w:p w14:paraId="23BB9C5C" w14:textId="77777777" w:rsidR="00F8567B" w:rsidRPr="00F860ED" w:rsidRDefault="00CC206A" w:rsidP="00F85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86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 xml:space="preserve">Corporate Headquarters </w:t>
            </w:r>
          </w:p>
          <w:p w14:paraId="23BB9C5D" w14:textId="77777777" w:rsidR="00F8567B" w:rsidRPr="00F860ED" w:rsidRDefault="00CC206A" w:rsidP="00F85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108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 xml:space="preserve">Service </w:t>
            </w:r>
          </w:p>
          <w:p w14:paraId="23BB9C5E" w14:textId="77777777" w:rsidR="00F8567B" w:rsidRPr="00F860ED" w:rsidRDefault="00CC206A" w:rsidP="00F85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3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 xml:space="preserve">Repair </w:t>
            </w:r>
          </w:p>
          <w:p w14:paraId="23BB9C5F" w14:textId="77777777" w:rsidR="00F8567B" w:rsidRPr="00F860ED" w:rsidRDefault="00CC206A" w:rsidP="00F85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612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 xml:space="preserve">Kitting and Packaging </w:t>
            </w:r>
          </w:p>
          <w:p w14:paraId="23BB9C60" w14:textId="77777777" w:rsidR="00F8567B" w:rsidRPr="00F860ED" w:rsidRDefault="00CC206A" w:rsidP="00F85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96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 xml:space="preserve">Transportation </w:t>
            </w:r>
          </w:p>
          <w:p w14:paraId="23BB9C61" w14:textId="77777777" w:rsidR="00F8567B" w:rsidRPr="00F860ED" w:rsidRDefault="00CC206A" w:rsidP="00F85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488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 xml:space="preserve">Warehousing </w:t>
            </w:r>
          </w:p>
          <w:p w14:paraId="23BB9C62" w14:textId="77777777" w:rsidR="00F8567B" w:rsidRPr="00F860ED" w:rsidRDefault="00CC206A" w:rsidP="00F8567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71635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D240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 xml:space="preserve">Other  Please specify </w:t>
            </w:r>
            <w:r w:rsidR="00F8567B" w:rsidRPr="00F860ED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8567B" w:rsidRPr="00F860ED">
              <w:rPr>
                <w:rFonts w:ascii="Arial" w:hAnsi="Arial" w:cs="Arial"/>
              </w:rPr>
              <w:instrText xml:space="preserve"> FORMTEXT </w:instrText>
            </w:r>
            <w:r w:rsidR="00F8567B" w:rsidRPr="00F860ED">
              <w:rPr>
                <w:rFonts w:ascii="Arial" w:hAnsi="Arial" w:cs="Arial"/>
              </w:rPr>
            </w:r>
            <w:r w:rsidR="00F8567B" w:rsidRPr="00F860ED">
              <w:rPr>
                <w:rFonts w:ascii="Arial" w:hAnsi="Arial" w:cs="Arial"/>
              </w:rPr>
              <w:fldChar w:fldCharType="separate"/>
            </w:r>
            <w:r w:rsidR="00F8567B" w:rsidRPr="00F860ED">
              <w:rPr>
                <w:rFonts w:ascii="Arial" w:eastAsia="MS Mincho" w:hAnsi="Arial" w:cs="Arial"/>
                <w:noProof/>
              </w:rPr>
              <w:t> </w:t>
            </w:r>
            <w:r w:rsidR="00F8567B" w:rsidRPr="00F860ED">
              <w:rPr>
                <w:rFonts w:ascii="Arial" w:eastAsia="MS Mincho" w:hAnsi="Arial" w:cs="Arial"/>
                <w:noProof/>
              </w:rPr>
              <w:t> </w:t>
            </w:r>
            <w:r w:rsidR="00F8567B" w:rsidRPr="00F860ED">
              <w:rPr>
                <w:rFonts w:ascii="Arial" w:eastAsia="MS Mincho" w:hAnsi="Arial" w:cs="Arial"/>
                <w:noProof/>
              </w:rPr>
              <w:t> </w:t>
            </w:r>
            <w:r w:rsidR="00F8567B" w:rsidRPr="00F860ED">
              <w:rPr>
                <w:rFonts w:ascii="Arial" w:eastAsia="MS Mincho" w:hAnsi="Arial" w:cs="Arial"/>
                <w:noProof/>
              </w:rPr>
              <w:t> </w:t>
            </w:r>
            <w:r w:rsidR="00F8567B" w:rsidRPr="00F860ED">
              <w:rPr>
                <w:rFonts w:ascii="Arial" w:eastAsia="MS Mincho" w:hAnsi="Arial" w:cs="Arial"/>
                <w:noProof/>
              </w:rPr>
              <w:t> </w:t>
            </w:r>
            <w:r w:rsidR="00F8567B" w:rsidRPr="00F860ED">
              <w:rPr>
                <w:rFonts w:ascii="Arial" w:hAnsi="Arial" w:cs="Arial"/>
              </w:rPr>
              <w:fldChar w:fldCharType="end"/>
            </w:r>
            <w:r w:rsidR="00F8567B" w:rsidRPr="00F860ED">
              <w:rPr>
                <w:rFonts w:ascii="Arial" w:hAnsi="Arial" w:cs="Arial"/>
                <w:u w:val="single"/>
              </w:rPr>
              <w:t xml:space="preserve">                                        </w:t>
            </w:r>
          </w:p>
        </w:tc>
      </w:tr>
      <w:tr w:rsidR="00F8567B" w:rsidRPr="00D24066" w14:paraId="23BB9C66" w14:textId="77777777" w:rsidTr="00403801">
        <w:trPr>
          <w:trHeight w:val="62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64" w14:textId="38C889F3" w:rsidR="00F8567B" w:rsidRPr="00F860ED" w:rsidRDefault="00BF40FC" w:rsidP="00772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 xml:space="preserve">What are the key production and/or service processes that apply to the manufacturing, service, design, or design technology processes? (Examples include: molding, welding, and/or forming) 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3BB9C65" w14:textId="77777777" w:rsidR="00F8567B" w:rsidRPr="00F860ED" w:rsidRDefault="00F8567B" w:rsidP="00EA5663">
            <w:pPr>
              <w:rPr>
                <w:rFonts w:ascii="Arial" w:hAnsi="Arial" w:cs="Arial"/>
                <w:b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</w:p>
        </w:tc>
      </w:tr>
      <w:tr w:rsidR="00F8567B" w:rsidRPr="00D24066" w14:paraId="23BB9C69" w14:textId="77777777" w:rsidTr="00403801">
        <w:trPr>
          <w:trHeight w:val="242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67" w14:textId="006105D3" w:rsidR="00F8567B" w:rsidRPr="00F860ED" w:rsidRDefault="00BF40FC" w:rsidP="00772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>What is the scope you are proposing for your management system?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3BB9C68" w14:textId="77777777" w:rsidR="00F8567B" w:rsidRPr="00F860ED" w:rsidRDefault="00C47DE5" w:rsidP="00EA5663">
            <w:pPr>
              <w:rPr>
                <w:rFonts w:ascii="Arial" w:hAnsi="Arial" w:cs="Arial"/>
                <w:b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</w:p>
        </w:tc>
      </w:tr>
      <w:tr w:rsidR="00F8567B" w:rsidRPr="00D24066" w14:paraId="23BB9C6D" w14:textId="77777777" w:rsidTr="00403801">
        <w:trPr>
          <w:trHeight w:val="62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6A" w14:textId="25291B43" w:rsidR="00F8567B" w:rsidRPr="00F860ED" w:rsidRDefault="00BF40FC" w:rsidP="00F85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 xml:space="preserve">8 </w:t>
            </w:r>
            <w:r w:rsidR="00F8567B" w:rsidRPr="00F860ED">
              <w:rPr>
                <w:rFonts w:ascii="Arial" w:hAnsi="Arial" w:cs="Arial"/>
              </w:rPr>
              <w:t xml:space="preserve">Does any work take place on customer premises for which your organization is responsible?  </w:t>
            </w:r>
            <w:r w:rsidR="00F8567B" w:rsidRPr="00F860ED">
              <w:rPr>
                <w:rFonts w:ascii="Segoe UI Symbol" w:eastAsia="MS Gothic" w:hAnsi="Segoe UI Symbol" w:cs="Segoe UI Symbol"/>
                <w:b/>
              </w:rPr>
              <w:t>☐</w:t>
            </w:r>
            <w:r w:rsidR="00F8567B" w:rsidRPr="00F860ED">
              <w:rPr>
                <w:rFonts w:ascii="Arial" w:hAnsi="Arial" w:cs="Arial"/>
                <w:bCs/>
              </w:rPr>
              <w:t xml:space="preserve"> Yes  </w:t>
            </w:r>
            <w:r w:rsidR="00F8567B" w:rsidRPr="00F860ED">
              <w:rPr>
                <w:rFonts w:ascii="Segoe UI Symbol" w:eastAsia="MS Gothic" w:hAnsi="Segoe UI Symbol" w:cs="Segoe UI Symbol"/>
                <w:bCs/>
              </w:rPr>
              <w:t>☐</w:t>
            </w:r>
            <w:r w:rsidR="00F8567B" w:rsidRPr="00F860ED">
              <w:rPr>
                <w:rFonts w:ascii="Arial" w:hAnsi="Arial" w:cs="Arial"/>
                <w:bCs/>
              </w:rPr>
              <w:t xml:space="preserve"> No</w:t>
            </w:r>
          </w:p>
          <w:p w14:paraId="23BB9C6B" w14:textId="77777777" w:rsidR="00F8567B" w:rsidRPr="00F860ED" w:rsidRDefault="00F8567B" w:rsidP="00F8567B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 xml:space="preserve">If yes, please list. </w:t>
            </w:r>
            <w:r w:rsidRPr="00F860E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B9C6C" w14:textId="77777777" w:rsidR="00F8567B" w:rsidRPr="00F860ED" w:rsidRDefault="00F8567B" w:rsidP="00EA5663">
            <w:pPr>
              <w:rPr>
                <w:rFonts w:ascii="Arial" w:hAnsi="Arial" w:cs="Arial"/>
                <w:b/>
              </w:rPr>
            </w:pPr>
          </w:p>
        </w:tc>
      </w:tr>
      <w:tr w:rsidR="00F8567B" w:rsidRPr="00D24066" w14:paraId="23BB9C70" w14:textId="77777777" w:rsidTr="00403801">
        <w:trPr>
          <w:trHeight w:val="62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6E" w14:textId="3507A83E" w:rsidR="00F8567B" w:rsidRPr="00F860ED" w:rsidRDefault="00BF40FC" w:rsidP="00772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 xml:space="preserve">9 </w:t>
            </w:r>
            <w:r w:rsidR="00F8567B" w:rsidRPr="00F860ED">
              <w:rPr>
                <w:rFonts w:ascii="Arial" w:hAnsi="Arial" w:cs="Arial"/>
              </w:rPr>
              <w:t xml:space="preserve">List any </w:t>
            </w:r>
            <w:r w:rsidR="00F8567B" w:rsidRPr="00F860ED">
              <w:rPr>
                <w:rFonts w:ascii="Arial" w:hAnsi="Arial" w:cs="Arial"/>
                <w:color w:val="000000"/>
              </w:rPr>
              <w:t xml:space="preserve">processes/activities/ products/services </w:t>
            </w:r>
            <w:r w:rsidR="00F8567B" w:rsidRPr="00F860ED">
              <w:rPr>
                <w:rFonts w:ascii="Arial" w:hAnsi="Arial" w:cs="Arial"/>
              </w:rPr>
              <w:t xml:space="preserve">to be included in the scope of registration that are outsourced or write n/a. 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B9C6F" w14:textId="77777777" w:rsidR="00F8567B" w:rsidRPr="00F860ED" w:rsidRDefault="00C47DE5" w:rsidP="00EA5663">
            <w:pPr>
              <w:rPr>
                <w:rFonts w:ascii="Arial" w:hAnsi="Arial" w:cs="Arial"/>
                <w:b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</w:p>
        </w:tc>
      </w:tr>
      <w:tr w:rsidR="00F8567B" w:rsidRPr="00D24066" w14:paraId="23BB9C7B" w14:textId="77777777" w:rsidTr="00403801">
        <w:trPr>
          <w:trHeight w:val="62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71" w14:textId="01CE1EA8" w:rsidR="00F8567B" w:rsidRPr="00F860ED" w:rsidRDefault="00BF40FC" w:rsidP="00F85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 xml:space="preserve">10 </w:t>
            </w:r>
            <w:r w:rsidR="00F8567B" w:rsidRPr="00F860ED">
              <w:rPr>
                <w:rFonts w:ascii="Arial" w:hAnsi="Arial" w:cs="Arial"/>
              </w:rPr>
              <w:t>Is there anyone in the organization that cannot communicate verbally in English?</w:t>
            </w:r>
          </w:p>
          <w:p w14:paraId="23BB9C72" w14:textId="77777777" w:rsidR="00F8567B" w:rsidRPr="00F860ED" w:rsidRDefault="00F8567B" w:rsidP="00F8567B">
            <w:pPr>
              <w:rPr>
                <w:rFonts w:ascii="Arial" w:hAnsi="Arial" w:cs="Arial"/>
              </w:rPr>
            </w:pPr>
          </w:p>
          <w:p w14:paraId="23BB9C74" w14:textId="2FDC6124" w:rsidR="00F8567B" w:rsidRPr="00F860ED" w:rsidRDefault="00F8567B" w:rsidP="00F8567B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If yes, please specify</w:t>
            </w:r>
            <w:r w:rsidR="00E037A2" w:rsidRPr="00F860ED">
              <w:rPr>
                <w:rFonts w:ascii="Arial" w:hAnsi="Arial" w:cs="Arial"/>
              </w:rPr>
              <w:t xml:space="preserve"> what languages they verbally communicate in</w:t>
            </w:r>
            <w:r w:rsidRPr="00F860ED">
              <w:rPr>
                <w:rFonts w:ascii="Arial" w:hAnsi="Arial" w:cs="Arial"/>
              </w:rPr>
              <w:t>: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B9C75" w14:textId="77777777" w:rsidR="00F8567B" w:rsidRPr="00F860ED" w:rsidRDefault="00CC206A" w:rsidP="00F8567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84455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</w:t>
            </w:r>
            <w:r w:rsidR="00F8567B" w:rsidRPr="00F860ED">
              <w:rPr>
                <w:rFonts w:ascii="Arial" w:hAnsi="Arial" w:cs="Arial"/>
                <w:bCs/>
              </w:rPr>
              <w:t xml:space="preserve">Yes </w:t>
            </w:r>
          </w:p>
          <w:p w14:paraId="23BB9C76" w14:textId="77777777" w:rsidR="00F8567B" w:rsidRPr="00F860ED" w:rsidRDefault="00CC206A" w:rsidP="00F8567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3795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</w:t>
            </w:r>
            <w:r w:rsidR="00F8567B" w:rsidRPr="00F860ED">
              <w:rPr>
                <w:rFonts w:ascii="Arial" w:hAnsi="Arial" w:cs="Arial"/>
                <w:bCs/>
              </w:rPr>
              <w:t>No</w:t>
            </w:r>
          </w:p>
          <w:p w14:paraId="23BB9C78" w14:textId="77777777" w:rsidR="00E037A2" w:rsidRPr="00F860ED" w:rsidRDefault="00F8567B" w:rsidP="00F8567B">
            <w:pPr>
              <w:rPr>
                <w:rFonts w:ascii="Arial" w:hAnsi="Arial" w:cs="Arial"/>
                <w:u w:val="single"/>
              </w:rPr>
            </w:pPr>
            <w:r w:rsidRPr="00F860ED">
              <w:rPr>
                <w:rFonts w:ascii="Arial" w:hAnsi="Arial" w:cs="Arial"/>
              </w:rPr>
              <w:t>Language(s):</w:t>
            </w:r>
            <w:r w:rsidRPr="00F860ED">
              <w:rPr>
                <w:rFonts w:ascii="Arial" w:hAnsi="Arial" w:cs="Arial"/>
                <w:b/>
              </w:rPr>
              <w:t xml:space="preserve">  </w:t>
            </w:r>
            <w:r w:rsidRPr="00F860E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  <w:r w:rsidRPr="00F860ED">
              <w:rPr>
                <w:rFonts w:ascii="Arial" w:hAnsi="Arial" w:cs="Arial"/>
                <w:u w:val="single"/>
              </w:rPr>
              <w:t xml:space="preserve">  </w:t>
            </w:r>
          </w:p>
          <w:p w14:paraId="23BB9C79" w14:textId="77777777" w:rsidR="00E037A2" w:rsidRPr="00F860ED" w:rsidRDefault="00F8567B" w:rsidP="00F8567B">
            <w:pPr>
              <w:rPr>
                <w:rFonts w:ascii="Arial" w:hAnsi="Arial" w:cs="Arial"/>
                <w:u w:val="single"/>
              </w:rPr>
            </w:pPr>
            <w:r w:rsidRPr="00F860ED">
              <w:rPr>
                <w:rFonts w:ascii="Arial" w:hAnsi="Arial" w:cs="Arial"/>
                <w:u w:val="single"/>
              </w:rPr>
              <w:t xml:space="preserve">Number of Employees: </w:t>
            </w:r>
            <w:r w:rsidRPr="00F860E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  <w:r w:rsidRPr="00F860ED">
              <w:rPr>
                <w:rFonts w:ascii="Arial" w:hAnsi="Arial" w:cs="Arial"/>
                <w:u w:val="single"/>
              </w:rPr>
              <w:t xml:space="preserve">    </w:t>
            </w:r>
          </w:p>
          <w:p w14:paraId="23BB9C7A" w14:textId="053584CB" w:rsidR="00F8567B" w:rsidRPr="00F860ED" w:rsidRDefault="00F8567B" w:rsidP="00403801">
            <w:pPr>
              <w:rPr>
                <w:rFonts w:ascii="Arial" w:hAnsi="Arial" w:cs="Arial"/>
                <w:b/>
              </w:rPr>
            </w:pPr>
            <w:r w:rsidRPr="00F860ED">
              <w:rPr>
                <w:rFonts w:ascii="Arial" w:hAnsi="Arial" w:cs="Arial"/>
                <w:u w:val="single"/>
              </w:rPr>
              <w:t xml:space="preserve">Process(es) where they work:     </w:t>
            </w:r>
            <w:r w:rsidRPr="00F860E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  <w:r w:rsidRPr="00F860ED">
              <w:rPr>
                <w:rFonts w:ascii="Arial" w:hAnsi="Arial" w:cs="Arial"/>
                <w:u w:val="single"/>
              </w:rPr>
              <w:t xml:space="preserve">    </w:t>
            </w:r>
          </w:p>
        </w:tc>
      </w:tr>
      <w:tr w:rsidR="00F8567B" w:rsidRPr="00D24066" w14:paraId="23BB9C7F" w14:textId="77777777" w:rsidTr="00403801">
        <w:trPr>
          <w:trHeight w:val="62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7C" w14:textId="67C945CB" w:rsidR="00F8567B" w:rsidRPr="00F860ED" w:rsidRDefault="00BF40FC" w:rsidP="00EA5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  <w:r w:rsidR="007722BB">
              <w:rPr>
                <w:rFonts w:ascii="Arial" w:hAnsi="Arial" w:cs="Arial"/>
              </w:rPr>
              <w:t xml:space="preserve">11 </w:t>
            </w:r>
            <w:r w:rsidR="00F8567B" w:rsidRPr="00F860ED">
              <w:rPr>
                <w:rFonts w:ascii="Arial" w:hAnsi="Arial" w:cs="Arial"/>
              </w:rPr>
              <w:t>Is there a need for written language skills other than English?</w:t>
            </w:r>
          </w:p>
          <w:p w14:paraId="23BB9C7D" w14:textId="77777777" w:rsidR="00F8567B" w:rsidRPr="00F860ED" w:rsidRDefault="00F8567B" w:rsidP="00EA5663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If yes, please specify language(s):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3BB9C7E" w14:textId="77777777" w:rsidR="00F8567B" w:rsidRPr="00F860ED" w:rsidRDefault="00CC206A" w:rsidP="00EA5663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7191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</w:t>
            </w:r>
            <w:r w:rsidR="00F8567B" w:rsidRPr="00F860ED">
              <w:rPr>
                <w:rFonts w:ascii="Arial" w:hAnsi="Arial" w:cs="Arial"/>
                <w:bCs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3595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</w:t>
            </w:r>
            <w:r w:rsidR="00F8567B" w:rsidRPr="00F860ED">
              <w:rPr>
                <w:rFonts w:ascii="Arial" w:hAnsi="Arial" w:cs="Arial"/>
                <w:bCs/>
              </w:rPr>
              <w:t>No</w:t>
            </w:r>
          </w:p>
        </w:tc>
      </w:tr>
      <w:tr w:rsidR="00F8567B" w:rsidRPr="00D24066" w14:paraId="23BB9C82" w14:textId="77777777" w:rsidTr="00403801">
        <w:trPr>
          <w:trHeight w:val="233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80" w14:textId="0246205A" w:rsidR="00F8567B" w:rsidRPr="00F860ED" w:rsidRDefault="00BF40FC" w:rsidP="00772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 xml:space="preserve">12 </w:t>
            </w:r>
            <w:r w:rsidR="00F8567B" w:rsidRPr="00F860ED">
              <w:rPr>
                <w:rFonts w:ascii="Arial" w:hAnsi="Arial" w:cs="Arial"/>
              </w:rPr>
              <w:t xml:space="preserve">Are you </w:t>
            </w:r>
            <w:r w:rsidR="0062687E">
              <w:rPr>
                <w:rFonts w:ascii="Arial" w:hAnsi="Arial" w:cs="Arial"/>
              </w:rPr>
              <w:t>currently certified with DQS</w:t>
            </w:r>
            <w:r w:rsidR="00F8567B" w:rsidRPr="00F860ED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3BB9C81" w14:textId="77777777" w:rsidR="00F8567B" w:rsidRPr="00F860ED" w:rsidRDefault="00C47DE5" w:rsidP="00F8567B">
            <w:pPr>
              <w:rPr>
                <w:rFonts w:ascii="Arial" w:eastAsia="MS Gothic" w:hAnsi="Arial" w:cs="Arial"/>
                <w:b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</w:p>
        </w:tc>
      </w:tr>
      <w:tr w:rsidR="00F8567B" w:rsidRPr="00D24066" w14:paraId="23BB9C85" w14:textId="77777777" w:rsidTr="00403801">
        <w:trPr>
          <w:trHeight w:val="62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83" w14:textId="5753C53B" w:rsidR="00F8567B" w:rsidRPr="00F860ED" w:rsidRDefault="00BF40FC" w:rsidP="00772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 xml:space="preserve">13 </w:t>
            </w:r>
            <w:r w:rsidR="00F8567B" w:rsidRPr="00F860ED">
              <w:rPr>
                <w:rFonts w:ascii="Arial" w:hAnsi="Arial" w:cs="Arial"/>
              </w:rPr>
              <w:t xml:space="preserve">Please list any regulatory requirements applicable to the products/services included in the scope of registration (type n/a if not applicable): 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3BB9C84" w14:textId="77777777" w:rsidR="00F8567B" w:rsidRPr="00F860ED" w:rsidRDefault="00C47DE5" w:rsidP="00F8567B">
            <w:pPr>
              <w:rPr>
                <w:rFonts w:ascii="Arial" w:eastAsia="MS Gothic" w:hAnsi="Arial" w:cs="Arial"/>
                <w:b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</w:p>
        </w:tc>
      </w:tr>
      <w:tr w:rsidR="00E037A2" w:rsidRPr="00D24066" w14:paraId="23BB9C8E" w14:textId="77777777" w:rsidTr="00403801">
        <w:trPr>
          <w:trHeight w:val="620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8A" w14:textId="0F231994" w:rsidR="00E037A2" w:rsidRPr="00F860ED" w:rsidRDefault="00BF40FC" w:rsidP="00F85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>1</w:t>
            </w:r>
            <w:r w:rsidR="0056472D">
              <w:rPr>
                <w:rFonts w:ascii="Arial" w:hAnsi="Arial" w:cs="Arial"/>
              </w:rPr>
              <w:t>4</w:t>
            </w:r>
            <w:r w:rsidR="007722BB">
              <w:rPr>
                <w:rFonts w:ascii="Arial" w:hAnsi="Arial" w:cs="Arial"/>
              </w:rPr>
              <w:t xml:space="preserve"> </w:t>
            </w:r>
            <w:r w:rsidR="00E037A2" w:rsidRPr="00F860ED">
              <w:rPr>
                <w:rFonts w:ascii="Arial" w:hAnsi="Arial" w:cs="Arial"/>
              </w:rPr>
              <w:t>Does your organization fall under export control requirements which require the auditor to have a specific citizenship?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3BB9C8B" w14:textId="77777777" w:rsidR="00E037A2" w:rsidRPr="00F860ED" w:rsidRDefault="00CC206A" w:rsidP="00F8567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58083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A2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37A2" w:rsidRPr="00F860ED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70778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A2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37A2" w:rsidRPr="00F860ED">
              <w:rPr>
                <w:rFonts w:ascii="Arial" w:hAnsi="Arial" w:cs="Arial"/>
                <w:bCs/>
              </w:rPr>
              <w:t xml:space="preserve"> No</w:t>
            </w:r>
          </w:p>
          <w:p w14:paraId="23BB9C8D" w14:textId="4165E4F7" w:rsidR="00E037A2" w:rsidRPr="00F860ED" w:rsidRDefault="00403801" w:rsidP="00F8567B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If yes, please list the requirements</w:t>
            </w:r>
            <w:r w:rsidR="00E037A2" w:rsidRPr="00F860E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7A2" w:rsidRPr="00F860ED">
              <w:rPr>
                <w:rFonts w:ascii="Arial" w:hAnsi="Arial" w:cs="Arial"/>
              </w:rPr>
              <w:instrText xml:space="preserve"> FORMTEXT </w:instrText>
            </w:r>
            <w:r w:rsidR="00E037A2" w:rsidRPr="00F860ED">
              <w:rPr>
                <w:rFonts w:ascii="Arial" w:hAnsi="Arial" w:cs="Arial"/>
              </w:rPr>
            </w:r>
            <w:r w:rsidR="00E037A2" w:rsidRPr="00F860ED">
              <w:rPr>
                <w:rFonts w:ascii="Arial" w:hAnsi="Arial" w:cs="Arial"/>
              </w:rPr>
              <w:fldChar w:fldCharType="separate"/>
            </w:r>
            <w:r w:rsidR="00E037A2" w:rsidRPr="00F860ED">
              <w:rPr>
                <w:rFonts w:ascii="Arial" w:hAnsi="Arial" w:cs="Arial"/>
              </w:rPr>
              <w:t> </w:t>
            </w:r>
            <w:r w:rsidR="00E037A2" w:rsidRPr="00F860ED">
              <w:rPr>
                <w:rFonts w:ascii="Arial" w:hAnsi="Arial" w:cs="Arial"/>
              </w:rPr>
              <w:t> </w:t>
            </w:r>
            <w:r w:rsidR="00E037A2" w:rsidRPr="00F860ED">
              <w:rPr>
                <w:rFonts w:ascii="Arial" w:hAnsi="Arial" w:cs="Arial"/>
              </w:rPr>
              <w:t> </w:t>
            </w:r>
            <w:r w:rsidR="00E037A2" w:rsidRPr="00F860ED">
              <w:rPr>
                <w:rFonts w:ascii="Arial" w:hAnsi="Arial" w:cs="Arial"/>
              </w:rPr>
              <w:t> </w:t>
            </w:r>
            <w:r w:rsidR="00E037A2" w:rsidRPr="00F860ED">
              <w:rPr>
                <w:rFonts w:ascii="Arial" w:hAnsi="Arial" w:cs="Arial"/>
              </w:rPr>
              <w:t> </w:t>
            </w:r>
            <w:r w:rsidR="00E037A2" w:rsidRPr="00F860ED">
              <w:rPr>
                <w:rFonts w:ascii="Arial" w:hAnsi="Arial" w:cs="Arial"/>
              </w:rPr>
              <w:fldChar w:fldCharType="end"/>
            </w:r>
          </w:p>
        </w:tc>
      </w:tr>
      <w:tr w:rsidR="00F8567B" w:rsidRPr="00D24066" w14:paraId="23BB9C91" w14:textId="77777777" w:rsidTr="00403801">
        <w:trPr>
          <w:trHeight w:val="467"/>
        </w:trPr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8F" w14:textId="21D4BD84" w:rsidR="00F8567B" w:rsidRPr="00F860ED" w:rsidRDefault="00BF40FC" w:rsidP="0056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>1</w:t>
            </w:r>
            <w:r w:rsidR="0056472D">
              <w:rPr>
                <w:rFonts w:ascii="Arial" w:hAnsi="Arial" w:cs="Arial"/>
              </w:rPr>
              <w:t>5</w:t>
            </w:r>
            <w:r w:rsidR="007722BB">
              <w:rPr>
                <w:rFonts w:ascii="Arial" w:hAnsi="Arial" w:cs="Arial"/>
              </w:rPr>
              <w:t xml:space="preserve"> </w:t>
            </w:r>
            <w:r w:rsidR="00F8567B" w:rsidRPr="00F860ED">
              <w:rPr>
                <w:rFonts w:ascii="Arial" w:hAnsi="Arial" w:cs="Arial"/>
              </w:rPr>
              <w:t xml:space="preserve">Are you interested in integrated audits of the management system?  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3BB9C90" w14:textId="77777777" w:rsidR="00F8567B" w:rsidRPr="00F860ED" w:rsidRDefault="00CC206A" w:rsidP="00F8567B">
            <w:pPr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60267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</w:t>
            </w:r>
            <w:r w:rsidR="00F8567B" w:rsidRPr="00F860ED">
              <w:rPr>
                <w:rFonts w:ascii="Arial" w:hAnsi="Arial" w:cs="Arial"/>
                <w:bCs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47991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67B" w:rsidRPr="00F860ED">
              <w:rPr>
                <w:rFonts w:ascii="Arial" w:hAnsi="Arial" w:cs="Arial"/>
                <w:bCs/>
              </w:rPr>
              <w:t xml:space="preserve"> No</w:t>
            </w:r>
          </w:p>
        </w:tc>
      </w:tr>
      <w:tr w:rsidR="00F8567B" w:rsidRPr="00E037A2" w14:paraId="23BB9C93" w14:textId="77777777" w:rsidTr="00403801">
        <w:trPr>
          <w:trHeight w:val="188"/>
        </w:trPr>
        <w:tc>
          <w:tcPr>
            <w:tcW w:w="13503" w:type="dxa"/>
            <w:gridSpan w:val="7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3BB9C92" w14:textId="1E76FEF2" w:rsidR="00F8567B" w:rsidRPr="000268D5" w:rsidRDefault="00F8567B" w:rsidP="00BF40FC">
            <w:pPr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0268D5">
              <w:rPr>
                <w:rFonts w:ascii="Arial" w:hAnsi="Arial" w:cs="Arial"/>
                <w:b/>
                <w:sz w:val="22"/>
                <w:szCs w:val="22"/>
              </w:rPr>
              <w:t xml:space="preserve">If you answered No to question </w:t>
            </w:r>
            <w:r w:rsidR="00BF40FC">
              <w:rPr>
                <w:rFonts w:ascii="Arial" w:hAnsi="Arial" w:cs="Arial"/>
                <w:b/>
                <w:sz w:val="22"/>
                <w:szCs w:val="22"/>
              </w:rPr>
              <w:t>4.1</w:t>
            </w:r>
            <w:r w:rsidR="007722B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268D5">
              <w:rPr>
                <w:rFonts w:ascii="Arial" w:hAnsi="Arial" w:cs="Arial"/>
                <w:b/>
                <w:sz w:val="22"/>
                <w:szCs w:val="22"/>
              </w:rPr>
              <w:t xml:space="preserve">, please skip questions </w:t>
            </w:r>
            <w:r w:rsidR="00BF40FC">
              <w:rPr>
                <w:rFonts w:ascii="Arial" w:hAnsi="Arial" w:cs="Arial"/>
                <w:b/>
                <w:sz w:val="22"/>
                <w:szCs w:val="22"/>
              </w:rPr>
              <w:t>4.1</w:t>
            </w:r>
            <w:r w:rsidR="007722B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F40FC">
              <w:rPr>
                <w:rFonts w:ascii="Arial" w:hAnsi="Arial" w:cs="Arial"/>
                <w:b/>
                <w:sz w:val="22"/>
                <w:szCs w:val="22"/>
              </w:rPr>
              <w:t xml:space="preserve"> - 4.2</w:t>
            </w:r>
            <w:r w:rsidR="007722B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F8567B" w:rsidRPr="00E65A87" w14:paraId="23BB9C97" w14:textId="77777777" w:rsidTr="00403801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94" w14:textId="35DFE7AE" w:rsidR="00F8567B" w:rsidRPr="00F860ED" w:rsidRDefault="00BF40FC" w:rsidP="00772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>1</w:t>
            </w:r>
            <w:r w:rsidR="0056472D">
              <w:rPr>
                <w:rFonts w:ascii="Arial" w:hAnsi="Arial" w:cs="Arial"/>
              </w:rPr>
              <w:t>6</w:t>
            </w:r>
          </w:p>
        </w:tc>
        <w:tc>
          <w:tcPr>
            <w:tcW w:w="12855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23BB9C95" w14:textId="77777777" w:rsidR="00F8567B" w:rsidRPr="00F860ED" w:rsidRDefault="00F8567B" w:rsidP="00F8567B">
            <w:pPr>
              <w:tabs>
                <w:tab w:val="left" w:pos="540"/>
                <w:tab w:val="left" w:pos="4320"/>
              </w:tabs>
              <w:spacing w:after="120"/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 xml:space="preserve">Please list the standards which are integrated. </w:t>
            </w:r>
          </w:p>
          <w:p w14:paraId="23BB9C96" w14:textId="77777777" w:rsidR="00F8567B" w:rsidRPr="00F860ED" w:rsidRDefault="00F8567B" w:rsidP="00F8567B">
            <w:pPr>
              <w:rPr>
                <w:rFonts w:ascii="Arial" w:eastAsia="MS Gothic" w:hAnsi="Arial" w:cs="Arial"/>
                <w:b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  <w:r w:rsidRPr="00F860ED">
              <w:rPr>
                <w:rFonts w:ascii="Arial" w:hAnsi="Arial" w:cs="Arial"/>
              </w:rPr>
              <w:t xml:space="preserve">   </w:t>
            </w:r>
          </w:p>
        </w:tc>
      </w:tr>
      <w:tr w:rsidR="00F8567B" w:rsidRPr="00E65A87" w14:paraId="23BB9C9A" w14:textId="77777777" w:rsidTr="00403801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98" w14:textId="69C7D773" w:rsidR="00F8567B" w:rsidRPr="00F860ED" w:rsidRDefault="00BF40FC" w:rsidP="0056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>1</w:t>
            </w:r>
            <w:r w:rsidR="0056472D">
              <w:rPr>
                <w:rFonts w:ascii="Arial" w:hAnsi="Arial" w:cs="Arial"/>
              </w:rPr>
              <w:t>7</w:t>
            </w:r>
          </w:p>
        </w:tc>
        <w:tc>
          <w:tcPr>
            <w:tcW w:w="12855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23BB9C99" w14:textId="77777777" w:rsidR="00F8567B" w:rsidRPr="00F860ED" w:rsidRDefault="00F8567B" w:rsidP="00F8567B">
            <w:pPr>
              <w:rPr>
                <w:rFonts w:ascii="Arial" w:eastAsia="MS Gothic" w:hAnsi="Arial" w:cs="Arial"/>
                <w:b/>
              </w:rPr>
            </w:pPr>
            <w:r w:rsidRPr="00F860ED">
              <w:rPr>
                <w:rFonts w:ascii="Arial" w:hAnsi="Arial" w:cs="Arial"/>
              </w:rPr>
              <w:t xml:space="preserve">Do you have integrated documentation including work instructions to a good extent?    </w:t>
            </w:r>
            <w:sdt>
              <w:sdtPr>
                <w:rPr>
                  <w:rFonts w:ascii="Arial" w:hAnsi="Arial" w:cs="Arial"/>
                </w:rPr>
                <w:id w:val="38908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</w:t>
            </w:r>
            <w:r w:rsidRPr="00F860ED">
              <w:rPr>
                <w:rFonts w:ascii="Arial" w:hAnsi="Arial" w:cs="Arial"/>
                <w:bCs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78561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860ED">
              <w:rPr>
                <w:rFonts w:ascii="Arial" w:hAnsi="Arial" w:cs="Arial"/>
                <w:bCs/>
              </w:rPr>
              <w:t xml:space="preserve"> No</w:t>
            </w:r>
          </w:p>
        </w:tc>
      </w:tr>
      <w:tr w:rsidR="00F8567B" w:rsidRPr="00E65A87" w14:paraId="23BB9C9D" w14:textId="77777777" w:rsidTr="00403801">
        <w:trPr>
          <w:trHeight w:val="17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9B" w14:textId="0D2D6049" w:rsidR="00F8567B" w:rsidRPr="00F860ED" w:rsidRDefault="00BF40FC" w:rsidP="0056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>1</w:t>
            </w:r>
            <w:r w:rsidR="0056472D">
              <w:rPr>
                <w:rFonts w:ascii="Arial" w:hAnsi="Arial" w:cs="Arial"/>
              </w:rPr>
              <w:t>8</w:t>
            </w:r>
          </w:p>
        </w:tc>
        <w:tc>
          <w:tcPr>
            <w:tcW w:w="12855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23BB9C9C" w14:textId="77777777" w:rsidR="00F8567B" w:rsidRPr="00F860ED" w:rsidRDefault="00F8567B" w:rsidP="00F8567B">
            <w:pPr>
              <w:rPr>
                <w:rFonts w:ascii="Arial" w:eastAsia="MS Gothic" w:hAnsi="Arial" w:cs="Arial"/>
                <w:b/>
              </w:rPr>
            </w:pPr>
            <w:r w:rsidRPr="00F860ED">
              <w:rPr>
                <w:rFonts w:ascii="Arial" w:hAnsi="Arial" w:cs="Arial"/>
              </w:rPr>
              <w:t xml:space="preserve">Do you have an integrated management review that considers the overall business strategy and plan?    </w:t>
            </w:r>
            <w:sdt>
              <w:sdtPr>
                <w:rPr>
                  <w:rFonts w:ascii="Arial" w:hAnsi="Arial" w:cs="Arial"/>
                </w:rPr>
                <w:id w:val="160051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91507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No</w:t>
            </w:r>
          </w:p>
        </w:tc>
      </w:tr>
      <w:tr w:rsidR="00F8567B" w:rsidRPr="00E65A87" w14:paraId="23BB9CA0" w14:textId="77777777" w:rsidTr="00403801">
        <w:trPr>
          <w:trHeight w:val="224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9E" w14:textId="55C44D46" w:rsidR="00F8567B" w:rsidRPr="00F860ED" w:rsidRDefault="00BF40FC" w:rsidP="0056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56472D">
              <w:rPr>
                <w:rFonts w:ascii="Arial" w:hAnsi="Arial" w:cs="Arial"/>
              </w:rPr>
              <w:t>19</w:t>
            </w:r>
          </w:p>
        </w:tc>
        <w:tc>
          <w:tcPr>
            <w:tcW w:w="12855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23BB9C9F" w14:textId="77777777" w:rsidR="00F8567B" w:rsidRPr="00F860ED" w:rsidRDefault="00F8567B" w:rsidP="00F8567B">
            <w:pPr>
              <w:rPr>
                <w:rFonts w:ascii="Arial" w:eastAsia="MS Gothic" w:hAnsi="Arial" w:cs="Arial"/>
                <w:b/>
              </w:rPr>
            </w:pPr>
            <w:r w:rsidRPr="00F860ED">
              <w:rPr>
                <w:rFonts w:ascii="Arial" w:hAnsi="Arial" w:cs="Arial"/>
              </w:rPr>
              <w:t xml:space="preserve">Do you have an integrated approach to internal audits?    </w:t>
            </w:r>
            <w:sdt>
              <w:sdtPr>
                <w:rPr>
                  <w:rFonts w:ascii="Arial" w:hAnsi="Arial" w:cs="Arial"/>
                </w:rPr>
                <w:id w:val="-71219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126827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No</w:t>
            </w:r>
          </w:p>
        </w:tc>
      </w:tr>
      <w:tr w:rsidR="00F8567B" w:rsidRPr="00E65A87" w14:paraId="23BB9CA3" w14:textId="77777777" w:rsidTr="00403801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A1" w14:textId="186166D4" w:rsidR="00F8567B" w:rsidRPr="00F860ED" w:rsidRDefault="00BF40FC" w:rsidP="0056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>2</w:t>
            </w:r>
            <w:r w:rsidR="0056472D">
              <w:rPr>
                <w:rFonts w:ascii="Arial" w:hAnsi="Arial" w:cs="Arial"/>
              </w:rPr>
              <w:t>0</w:t>
            </w:r>
          </w:p>
        </w:tc>
        <w:tc>
          <w:tcPr>
            <w:tcW w:w="12855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23BB9CA2" w14:textId="77777777" w:rsidR="00F8567B" w:rsidRPr="00F860ED" w:rsidRDefault="00F8567B" w:rsidP="00F8567B">
            <w:pPr>
              <w:rPr>
                <w:rFonts w:ascii="Arial" w:eastAsia="MS Gothic" w:hAnsi="Arial" w:cs="Arial"/>
                <w:b/>
              </w:rPr>
            </w:pPr>
            <w:r w:rsidRPr="00F860ED">
              <w:rPr>
                <w:rFonts w:ascii="Arial" w:hAnsi="Arial" w:cs="Arial"/>
              </w:rPr>
              <w:t xml:space="preserve">Do you have an integrated approach to policy and objectives?    </w:t>
            </w:r>
            <w:sdt>
              <w:sdtPr>
                <w:rPr>
                  <w:rFonts w:ascii="Arial" w:hAnsi="Arial" w:cs="Arial"/>
                </w:rPr>
                <w:id w:val="-16166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6626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No</w:t>
            </w:r>
          </w:p>
        </w:tc>
      </w:tr>
      <w:tr w:rsidR="00F8567B" w:rsidRPr="00E65A87" w14:paraId="23BB9CA6" w14:textId="77777777" w:rsidTr="00403801">
        <w:trPr>
          <w:trHeight w:val="143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A4" w14:textId="26FD8FB5" w:rsidR="00F8567B" w:rsidRPr="00F860ED" w:rsidRDefault="00BF40FC" w:rsidP="0056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  <w:r w:rsidR="0056472D">
              <w:rPr>
                <w:rFonts w:ascii="Arial" w:hAnsi="Arial" w:cs="Arial"/>
              </w:rPr>
              <w:t>1</w:t>
            </w:r>
          </w:p>
        </w:tc>
        <w:tc>
          <w:tcPr>
            <w:tcW w:w="12855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23BB9CA5" w14:textId="77777777" w:rsidR="00F8567B" w:rsidRPr="00F860ED" w:rsidRDefault="00F8567B" w:rsidP="00F8567B">
            <w:pPr>
              <w:rPr>
                <w:rFonts w:ascii="Arial" w:eastAsia="MS Gothic" w:hAnsi="Arial" w:cs="Arial"/>
                <w:b/>
              </w:rPr>
            </w:pPr>
            <w:r w:rsidRPr="00F860ED">
              <w:rPr>
                <w:rFonts w:ascii="Arial" w:hAnsi="Arial" w:cs="Arial"/>
              </w:rPr>
              <w:t xml:space="preserve">Do you have an integrated approach to processes?    </w:t>
            </w:r>
            <w:sdt>
              <w:sdtPr>
                <w:rPr>
                  <w:rFonts w:ascii="Arial" w:hAnsi="Arial" w:cs="Arial"/>
                </w:rPr>
                <w:id w:val="-164010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99054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No</w:t>
            </w:r>
          </w:p>
        </w:tc>
      </w:tr>
      <w:tr w:rsidR="00F8567B" w:rsidRPr="00E65A87" w14:paraId="23BB9CA9" w14:textId="77777777" w:rsidTr="00403801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A7" w14:textId="7D4BA10F" w:rsidR="00F8567B" w:rsidRPr="00F860ED" w:rsidRDefault="00BF40FC" w:rsidP="0056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>2</w:t>
            </w:r>
            <w:r w:rsidR="0056472D">
              <w:rPr>
                <w:rFonts w:ascii="Arial" w:hAnsi="Arial" w:cs="Arial"/>
              </w:rPr>
              <w:t>2</w:t>
            </w:r>
          </w:p>
        </w:tc>
        <w:tc>
          <w:tcPr>
            <w:tcW w:w="12855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23BB9CA8" w14:textId="77777777" w:rsidR="00F8567B" w:rsidRPr="00F860ED" w:rsidRDefault="00F8567B" w:rsidP="00F8567B">
            <w:pPr>
              <w:rPr>
                <w:rFonts w:ascii="Arial" w:eastAsia="MS Gothic" w:hAnsi="Arial" w:cs="Arial"/>
                <w:b/>
              </w:rPr>
            </w:pPr>
            <w:r w:rsidRPr="00F860ED">
              <w:rPr>
                <w:rFonts w:ascii="Arial" w:hAnsi="Arial" w:cs="Arial"/>
              </w:rPr>
              <w:t xml:space="preserve">Do you have an integrated approach to improvement mechanisms like corrective action, risk-based approach, measurement, and continual improvement?    </w:t>
            </w:r>
            <w:sdt>
              <w:sdtPr>
                <w:rPr>
                  <w:rFonts w:ascii="Arial" w:hAnsi="Arial" w:cs="Arial"/>
                </w:rPr>
                <w:id w:val="-205292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78842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No</w:t>
            </w:r>
          </w:p>
        </w:tc>
      </w:tr>
      <w:tr w:rsidR="00F8567B" w:rsidRPr="00E65A87" w14:paraId="23BB9CAC" w14:textId="77777777" w:rsidTr="00403801">
        <w:trPr>
          <w:trHeight w:val="197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AA" w14:textId="5FDA43F5" w:rsidR="00F8567B" w:rsidRPr="00F860ED" w:rsidRDefault="00BF40FC" w:rsidP="0056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>2</w:t>
            </w:r>
            <w:r w:rsidR="0056472D">
              <w:rPr>
                <w:rFonts w:ascii="Arial" w:hAnsi="Arial" w:cs="Arial"/>
              </w:rPr>
              <w:t>3</w:t>
            </w:r>
          </w:p>
        </w:tc>
        <w:tc>
          <w:tcPr>
            <w:tcW w:w="12855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23BB9CAB" w14:textId="77777777" w:rsidR="00F8567B" w:rsidRPr="00F860ED" w:rsidRDefault="00F8567B" w:rsidP="00F8567B">
            <w:pPr>
              <w:rPr>
                <w:rFonts w:ascii="Arial" w:eastAsia="MS Gothic" w:hAnsi="Arial" w:cs="Arial"/>
                <w:b/>
              </w:rPr>
            </w:pPr>
            <w:r w:rsidRPr="00F860ED">
              <w:rPr>
                <w:rFonts w:ascii="Arial" w:hAnsi="Arial" w:cs="Arial"/>
              </w:rPr>
              <w:t xml:space="preserve">Do you have an integrated management with responsibility and authority for conformance of all management systems?    </w:t>
            </w:r>
            <w:sdt>
              <w:sdtPr>
                <w:rPr>
                  <w:rFonts w:ascii="Arial" w:hAnsi="Arial" w:cs="Arial"/>
                </w:rPr>
                <w:id w:val="-76229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137796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826" w:rsidRPr="00F860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26" w:rsidRPr="00F860ED">
              <w:rPr>
                <w:rFonts w:ascii="Arial" w:hAnsi="Arial" w:cs="Arial"/>
                <w:bCs/>
              </w:rPr>
              <w:t xml:space="preserve"> No</w:t>
            </w:r>
          </w:p>
        </w:tc>
      </w:tr>
      <w:tr w:rsidR="00F8567B" w:rsidRPr="00E65A87" w14:paraId="23BB9CAF" w14:textId="77777777" w:rsidTr="00403801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9CAD" w14:textId="3F5F5DAA" w:rsidR="00F8567B" w:rsidRPr="00F860ED" w:rsidRDefault="00BF40FC" w:rsidP="0056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7722BB">
              <w:rPr>
                <w:rFonts w:ascii="Arial" w:hAnsi="Arial" w:cs="Arial"/>
              </w:rPr>
              <w:t>2</w:t>
            </w:r>
            <w:r w:rsidR="0056472D">
              <w:rPr>
                <w:rFonts w:ascii="Arial" w:hAnsi="Arial" w:cs="Arial"/>
              </w:rPr>
              <w:t>4</w:t>
            </w:r>
          </w:p>
        </w:tc>
        <w:tc>
          <w:tcPr>
            <w:tcW w:w="12855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23BB9CAE" w14:textId="77777777" w:rsidR="00F8567B" w:rsidRPr="00F860ED" w:rsidRDefault="00F8567B" w:rsidP="00F8567B">
            <w:pPr>
              <w:rPr>
                <w:rFonts w:ascii="Arial" w:eastAsia="MS Gothic" w:hAnsi="Arial" w:cs="Arial"/>
                <w:b/>
              </w:rPr>
            </w:pPr>
            <w:r w:rsidRPr="00F860ED">
              <w:rPr>
                <w:rFonts w:ascii="Arial" w:hAnsi="Arial" w:cs="Arial"/>
              </w:rPr>
              <w:t xml:space="preserve">Please add any comments in regard to the integration questions if explanations are needed. </w:t>
            </w:r>
            <w:r w:rsidRPr="00F860E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  <w:r w:rsidRPr="00F860ED">
              <w:rPr>
                <w:rFonts w:ascii="Arial" w:hAnsi="Arial" w:cs="Arial"/>
              </w:rPr>
              <w:t xml:space="preserve">   </w:t>
            </w:r>
          </w:p>
        </w:tc>
      </w:tr>
      <w:tr w:rsidR="00F8567B" w:rsidRPr="00F8722D" w14:paraId="23BB9CB1" w14:textId="77777777" w:rsidTr="00403801">
        <w:trPr>
          <w:trHeight w:val="224"/>
        </w:trPr>
        <w:tc>
          <w:tcPr>
            <w:tcW w:w="13503" w:type="dxa"/>
            <w:gridSpan w:val="7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3BB9CB0" w14:textId="77777777" w:rsidR="00F8567B" w:rsidRPr="000268D5" w:rsidRDefault="00BF40FC" w:rsidP="00F856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5.0 </w:t>
            </w:r>
            <w:r w:rsidR="00F8567B" w:rsidRPr="000268D5">
              <w:rPr>
                <w:rFonts w:ascii="Arial" w:hAnsi="Arial" w:cs="Arial"/>
                <w:b/>
                <w:sz w:val="22"/>
                <w:szCs w:val="22"/>
              </w:rPr>
              <w:t>IT CORE SERVICES</w:t>
            </w:r>
          </w:p>
        </w:tc>
      </w:tr>
      <w:tr w:rsidR="002F4B27" w:rsidRPr="00F860ED" w14:paraId="23BB9CB4" w14:textId="77777777" w:rsidTr="00403801">
        <w:tc>
          <w:tcPr>
            <w:tcW w:w="4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B9CB2" w14:textId="77777777" w:rsidR="002F4B27" w:rsidRPr="00F860ED" w:rsidRDefault="002F4B27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Number of employees (including contractors) to be covered by the certification</w:t>
            </w:r>
          </w:p>
        </w:tc>
        <w:tc>
          <w:tcPr>
            <w:tcW w:w="853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3BB9CB3" w14:textId="77777777" w:rsidR="002F4B27" w:rsidRPr="00F860ED" w:rsidRDefault="002F4B27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  <w:b/>
              </w:rPr>
              <w:t xml:space="preserve"> </w:t>
            </w:r>
            <w:r w:rsidRPr="00F860ED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F860ED">
              <w:rPr>
                <w:rFonts w:ascii="Arial" w:hAnsi="Arial" w:cs="Arial"/>
                <w:b/>
              </w:rPr>
              <w:instrText xml:space="preserve"> FORMTEXT </w:instrText>
            </w:r>
            <w:r w:rsidRPr="00F860ED">
              <w:rPr>
                <w:rFonts w:ascii="Arial" w:hAnsi="Arial" w:cs="Arial"/>
                <w:b/>
              </w:rPr>
            </w:r>
            <w:r w:rsidRPr="00F860ED">
              <w:rPr>
                <w:rFonts w:ascii="Arial" w:hAnsi="Arial" w:cs="Arial"/>
                <w:b/>
              </w:rPr>
              <w:fldChar w:fldCharType="separate"/>
            </w:r>
            <w:r w:rsidRPr="00F860ED">
              <w:rPr>
                <w:rFonts w:ascii="Arial" w:hAnsi="Arial" w:cs="Arial"/>
                <w:b/>
                <w:noProof/>
              </w:rPr>
              <w:t> </w:t>
            </w:r>
            <w:r w:rsidRPr="00F860ED">
              <w:rPr>
                <w:rFonts w:ascii="Arial" w:hAnsi="Arial" w:cs="Arial"/>
                <w:b/>
                <w:noProof/>
              </w:rPr>
              <w:t> </w:t>
            </w:r>
            <w:r w:rsidRPr="00F860ED">
              <w:rPr>
                <w:rFonts w:ascii="Arial" w:hAnsi="Arial" w:cs="Arial"/>
                <w:b/>
                <w:noProof/>
              </w:rPr>
              <w:t> </w:t>
            </w:r>
            <w:r w:rsidRPr="00F860ED">
              <w:rPr>
                <w:rFonts w:ascii="Arial" w:hAnsi="Arial" w:cs="Arial"/>
                <w:b/>
                <w:noProof/>
              </w:rPr>
              <w:t> </w:t>
            </w:r>
            <w:r w:rsidRPr="00F860ED">
              <w:rPr>
                <w:rFonts w:ascii="Arial" w:hAnsi="Arial" w:cs="Arial"/>
                <w:b/>
                <w:noProof/>
              </w:rPr>
              <w:t> </w:t>
            </w:r>
            <w:r w:rsidRPr="00F860ED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5A40DE" w:rsidRPr="00F8722D" w14:paraId="23BB9CB8" w14:textId="77777777" w:rsidTr="00403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FF0000" w:fill="E6E6E6"/>
        </w:tblPrEx>
        <w:trPr>
          <w:cantSplit/>
          <w:trHeight w:val="280"/>
        </w:trPr>
        <w:tc>
          <w:tcPr>
            <w:tcW w:w="13503" w:type="dxa"/>
            <w:gridSpan w:val="7"/>
            <w:shd w:val="clear" w:color="FF0000" w:fill="E6E6E6"/>
          </w:tcPr>
          <w:p w14:paraId="23BB9CB7" w14:textId="77777777" w:rsidR="005A40DE" w:rsidRPr="00E037A2" w:rsidRDefault="00EA5663">
            <w:pPr>
              <w:pStyle w:val="Heading1"/>
              <w:rPr>
                <w:rFonts w:ascii="Arial" w:hAnsi="Arial" w:cs="Arial"/>
                <w:i w:val="0"/>
                <w:sz w:val="22"/>
                <w:szCs w:val="22"/>
              </w:rPr>
            </w:pPr>
            <w:r w:rsidRPr="00F8722D">
              <w:rPr>
                <w:rFonts w:ascii="Arial" w:hAnsi="Arial" w:cs="Arial"/>
                <w:i w:val="0"/>
                <w:sz w:val="22"/>
                <w:szCs w:val="22"/>
              </w:rPr>
              <w:t>6</w:t>
            </w:r>
            <w:r w:rsidR="00BD7EFE" w:rsidRPr="00F8722D">
              <w:rPr>
                <w:rFonts w:ascii="Arial" w:hAnsi="Arial" w:cs="Arial"/>
                <w:i w:val="0"/>
                <w:sz w:val="22"/>
                <w:szCs w:val="22"/>
              </w:rPr>
              <w:t xml:space="preserve">.0 </w:t>
            </w:r>
            <w:r w:rsidR="005A40DE" w:rsidRPr="00F8722D">
              <w:rPr>
                <w:rFonts w:ascii="Arial" w:hAnsi="Arial" w:cs="Arial"/>
                <w:i w:val="0"/>
                <w:sz w:val="22"/>
                <w:szCs w:val="22"/>
              </w:rPr>
              <w:t>NEW REGISTRATIONS</w:t>
            </w:r>
          </w:p>
        </w:tc>
      </w:tr>
      <w:tr w:rsidR="00EC7BE0" w:rsidRPr="00F8722D" w14:paraId="23BB9CBF" w14:textId="77777777" w:rsidTr="00403801">
        <w:trPr>
          <w:cantSplit/>
          <w:trHeight w:val="666"/>
        </w:trPr>
        <w:tc>
          <w:tcPr>
            <w:tcW w:w="1522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FF0000" w:fill="E6E6E6"/>
          </w:tcPr>
          <w:p w14:paraId="23BB9CBA" w14:textId="77777777" w:rsidR="00EC7BE0" w:rsidRPr="00F860ED" w:rsidRDefault="00EC7BE0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br w:type="page"/>
            </w:r>
            <w:r w:rsidRPr="00F860ED">
              <w:rPr>
                <w:rFonts w:ascii="Arial" w:hAnsi="Arial" w:cs="Arial"/>
              </w:rPr>
              <w:br w:type="page"/>
              <w:t>Registration Requirements</w:t>
            </w:r>
          </w:p>
        </w:tc>
        <w:tc>
          <w:tcPr>
            <w:tcW w:w="389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3BB9CBB" w14:textId="77777777" w:rsidR="00EC7BE0" w:rsidRPr="00F860ED" w:rsidRDefault="00EC7BE0">
            <w:pPr>
              <w:pStyle w:val="Heading3"/>
              <w:rPr>
                <w:rFonts w:ascii="Arial" w:hAnsi="Arial" w:cs="Arial"/>
                <w:b w:val="0"/>
                <w:i w:val="0"/>
                <w:sz w:val="20"/>
              </w:rPr>
            </w:pPr>
            <w:r w:rsidRPr="00F860ED">
              <w:rPr>
                <w:rFonts w:ascii="Arial" w:hAnsi="Arial" w:cs="Arial"/>
                <w:b w:val="0"/>
                <w:i w:val="0"/>
                <w:sz w:val="20"/>
              </w:rPr>
              <w:t>What type of registration are you seeking?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3BB9CBC" w14:textId="77777777" w:rsidR="00F860ED" w:rsidRDefault="00EC7BE0" w:rsidP="00EC7BE0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FORMCHECKBOX </w:instrText>
            </w:r>
            <w:r w:rsidR="00CC206A">
              <w:rPr>
                <w:rFonts w:ascii="Arial" w:hAnsi="Arial" w:cs="Arial"/>
              </w:rPr>
            </w:r>
            <w:r w:rsidR="00CC206A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fldChar w:fldCharType="end"/>
            </w:r>
            <w:r w:rsidRPr="00F860ED">
              <w:rPr>
                <w:rFonts w:ascii="Arial" w:hAnsi="Arial" w:cs="Arial"/>
              </w:rPr>
              <w:t xml:space="preserve"> </w:t>
            </w:r>
            <w:r w:rsidRPr="00F860ED">
              <w:rPr>
                <w:rFonts w:ascii="Arial" w:hAnsi="Arial" w:cs="Arial"/>
                <w:iCs/>
              </w:rPr>
              <w:t>ISO 2700</w:t>
            </w:r>
            <w:r w:rsidR="00F860ED">
              <w:rPr>
                <w:rFonts w:ascii="Arial" w:hAnsi="Arial" w:cs="Arial"/>
              </w:rPr>
              <w:t>1</w:t>
            </w:r>
          </w:p>
          <w:p w14:paraId="23BB9CBD" w14:textId="77777777" w:rsidR="00EC7BE0" w:rsidRPr="00F860ED" w:rsidRDefault="00EC7BE0" w:rsidP="00EC7BE0">
            <w:pPr>
              <w:rPr>
                <w:rFonts w:ascii="Arial" w:hAnsi="Arial" w:cs="Arial"/>
                <w:iCs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FORMCHECKBOX </w:instrText>
            </w:r>
            <w:r w:rsidR="00CC206A">
              <w:rPr>
                <w:rFonts w:ascii="Arial" w:hAnsi="Arial" w:cs="Arial"/>
              </w:rPr>
            </w:r>
            <w:r w:rsidR="00CC206A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fldChar w:fldCharType="end"/>
            </w:r>
            <w:r w:rsidRPr="00F860ED">
              <w:rPr>
                <w:rFonts w:ascii="Arial" w:hAnsi="Arial" w:cs="Arial"/>
              </w:rPr>
              <w:t xml:space="preserve"> </w:t>
            </w:r>
            <w:r w:rsidRPr="00F860ED">
              <w:rPr>
                <w:rFonts w:ascii="Arial" w:hAnsi="Arial" w:cs="Arial"/>
                <w:iCs/>
              </w:rPr>
              <w:t>ISO 20000-1</w:t>
            </w:r>
          </w:p>
          <w:p w14:paraId="23BB9CBE" w14:textId="77777777" w:rsidR="00EC7BE0" w:rsidRPr="00F860ED" w:rsidRDefault="00EC7BE0" w:rsidP="00F860ED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FORMCHECKBOX </w:instrText>
            </w:r>
            <w:r w:rsidR="00CC206A">
              <w:rPr>
                <w:rFonts w:ascii="Arial" w:hAnsi="Arial" w:cs="Arial"/>
              </w:rPr>
            </w:r>
            <w:r w:rsidR="00CC206A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fldChar w:fldCharType="end"/>
            </w:r>
            <w:r w:rsidRPr="00F860ED">
              <w:rPr>
                <w:rFonts w:ascii="Arial" w:hAnsi="Arial" w:cs="Arial"/>
              </w:rPr>
              <w:t xml:space="preserve">  </w:t>
            </w:r>
            <w:r w:rsidR="00EA5663" w:rsidRPr="00F860ED">
              <w:rPr>
                <w:rFonts w:ascii="Arial" w:hAnsi="Arial" w:cs="Arial"/>
              </w:rPr>
              <w:t>ISO 22301</w:t>
            </w:r>
            <w:r w:rsidRPr="00F860ED">
              <w:rPr>
                <w:rFonts w:ascii="Arial" w:hAnsi="Arial" w:cs="Arial"/>
              </w:rPr>
              <w:t xml:space="preserve">  </w:t>
            </w:r>
          </w:p>
        </w:tc>
      </w:tr>
      <w:tr w:rsidR="005A40DE" w:rsidRPr="00F8722D" w14:paraId="23BB9CC8" w14:textId="77777777" w:rsidTr="00403801">
        <w:tc>
          <w:tcPr>
            <w:tcW w:w="15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9CC0" w14:textId="77777777" w:rsidR="005A40DE" w:rsidRPr="00F860ED" w:rsidRDefault="005A40DE">
            <w:pPr>
              <w:rPr>
                <w:rFonts w:ascii="Arial" w:hAnsi="Arial" w:cs="Arial"/>
              </w:rPr>
            </w:pPr>
          </w:p>
          <w:p w14:paraId="23BB9CC1" w14:textId="77777777" w:rsidR="005A40DE" w:rsidRPr="00F860ED" w:rsidRDefault="005A40DE">
            <w:pPr>
              <w:rPr>
                <w:rFonts w:ascii="Arial" w:hAnsi="Arial" w:cs="Arial"/>
              </w:rPr>
            </w:pPr>
          </w:p>
          <w:p w14:paraId="23BB9CC2" w14:textId="77777777" w:rsidR="005A40DE" w:rsidRPr="00F860ED" w:rsidRDefault="005A40DE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BB9CC3" w14:textId="77777777" w:rsidR="005A40DE" w:rsidRPr="00F860ED" w:rsidRDefault="005A40DE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lastRenderedPageBreak/>
              <w:t>Are you being assisted by a consultant?</w:t>
            </w:r>
          </w:p>
          <w:p w14:paraId="23BB9CC4" w14:textId="77777777" w:rsidR="005A40DE" w:rsidRPr="00F860ED" w:rsidRDefault="005A40DE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lastRenderedPageBreak/>
              <w:t>If yes, please name</w:t>
            </w:r>
            <w:r w:rsidR="00BD7EFE" w:rsidRPr="00F860ED">
              <w:rPr>
                <w:rFonts w:ascii="Arial" w:hAnsi="Arial" w:cs="Arial"/>
              </w:rPr>
              <w:t xml:space="preserve"> (optional)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BB9CC5" w14:textId="10C87FAC" w:rsidR="005A40DE" w:rsidRPr="00F860ED" w:rsidRDefault="00912826">
            <w:pPr>
              <w:rPr>
                <w:rFonts w:ascii="Arial" w:hAnsi="Arial" w:cs="Arial"/>
              </w:rPr>
            </w:pPr>
            <w:r w:rsidRPr="00B10380">
              <w:rPr>
                <w:rFonts w:ascii="Segoe UI Symbol" w:eastAsia="MS Gothic" w:hAnsi="Segoe UI Symbol" w:cs="Segoe UI Symbol"/>
              </w:rPr>
              <w:lastRenderedPageBreak/>
              <w:t>☐</w:t>
            </w:r>
            <w:r w:rsidRPr="00B10380">
              <w:rPr>
                <w:rFonts w:ascii="Arial" w:hAnsi="Arial" w:cs="Arial"/>
                <w:bCs/>
              </w:rPr>
              <w:t xml:space="preserve"> Yes  </w:t>
            </w:r>
            <w:r w:rsidRPr="00B10380">
              <w:rPr>
                <w:rFonts w:ascii="Segoe UI Symbol" w:eastAsia="MS Gothic" w:hAnsi="Segoe UI Symbol" w:cs="Segoe UI Symbol"/>
              </w:rPr>
              <w:t>☐</w:t>
            </w:r>
            <w:r w:rsidRPr="00B10380">
              <w:rPr>
                <w:rFonts w:ascii="Arial" w:hAnsi="Arial" w:cs="Arial"/>
                <w:bCs/>
              </w:rPr>
              <w:t xml:space="preserve"> No</w:t>
            </w:r>
            <w:r w:rsidRPr="00F860ED" w:rsidDel="00912826">
              <w:rPr>
                <w:rFonts w:ascii="Arial" w:hAnsi="Arial" w:cs="Arial"/>
              </w:rPr>
              <w:t xml:space="preserve"> </w:t>
            </w:r>
          </w:p>
          <w:p w14:paraId="23BB9CC6" w14:textId="77777777" w:rsidR="005A40DE" w:rsidRPr="00F860ED" w:rsidRDefault="005A40DE">
            <w:pPr>
              <w:rPr>
                <w:rFonts w:ascii="Arial" w:hAnsi="Arial" w:cs="Arial"/>
              </w:rPr>
            </w:pPr>
          </w:p>
          <w:p w14:paraId="23BB9CC7" w14:textId="77777777" w:rsidR="005A40DE" w:rsidRPr="00F860ED" w:rsidRDefault="005A40DE">
            <w:pPr>
              <w:rPr>
                <w:rFonts w:ascii="Arial" w:hAnsi="Arial" w:cs="Arial"/>
              </w:rPr>
            </w:pPr>
          </w:p>
        </w:tc>
      </w:tr>
      <w:tr w:rsidR="00AA2A81" w:rsidRPr="00F8722D" w14:paraId="23BB9CCC" w14:textId="77777777" w:rsidTr="00403801">
        <w:trPr>
          <w:cantSplit/>
        </w:trPr>
        <w:tc>
          <w:tcPr>
            <w:tcW w:w="1522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FF0000" w:fill="E6E6E6"/>
          </w:tcPr>
          <w:p w14:paraId="23BB9CC9" w14:textId="77777777" w:rsidR="00AA2A81" w:rsidRPr="00F860ED" w:rsidRDefault="00AA2A81" w:rsidP="00A56459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3BB9CCA" w14:textId="77777777" w:rsidR="00AA2A81" w:rsidRPr="00F860ED" w:rsidRDefault="00E037A2" w:rsidP="00E037A2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 xml:space="preserve"> Please list any processes/products that cannot be assessed because they are classified:</w:t>
            </w:r>
            <w:r w:rsidR="00360628" w:rsidRPr="00F860ED">
              <w:rPr>
                <w:rFonts w:ascii="Arial" w:hAnsi="Arial" w:cs="Arial"/>
                <w:b/>
                <w:bCs/>
                <w:caps/>
                <w:color w:val="333333"/>
                <w:spacing w:val="14"/>
                <w:shd w:val="clear" w:color="auto" w:fill="FFFFFF"/>
              </w:rPr>
              <w:t xml:space="preserve"> 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3BB9CCB" w14:textId="77777777" w:rsidR="00AA2A81" w:rsidRPr="00F860ED" w:rsidRDefault="00DC5769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A40DE" w:rsidRPr="00F8722D" w14:paraId="23BB9CD0" w14:textId="77777777" w:rsidTr="00403801">
        <w:trPr>
          <w:cantSplit/>
          <w:trHeight w:val="291"/>
        </w:trPr>
        <w:tc>
          <w:tcPr>
            <w:tcW w:w="152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FF0000" w:fill="E6E6E6"/>
          </w:tcPr>
          <w:p w14:paraId="23BB9CCD" w14:textId="77777777" w:rsidR="005A40DE" w:rsidRPr="00F860ED" w:rsidRDefault="005A40DE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Registration</w:t>
            </w:r>
            <w:r w:rsidR="00EC7BE0" w:rsidRPr="00F860ED">
              <w:rPr>
                <w:rFonts w:ascii="Arial" w:hAnsi="Arial" w:cs="Arial"/>
              </w:rPr>
              <w:t xml:space="preserve"> Target</w:t>
            </w:r>
          </w:p>
        </w:tc>
        <w:tc>
          <w:tcPr>
            <w:tcW w:w="389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3BB9CCE" w14:textId="77777777" w:rsidR="005A40DE" w:rsidRPr="00F860ED" w:rsidRDefault="005A40DE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What is your target date for registration?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3BB9CCF" w14:textId="77777777" w:rsidR="005A40DE" w:rsidRPr="00F860ED" w:rsidRDefault="00E409F9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 xml:space="preserve"> </w:t>
            </w:r>
            <w:r w:rsidR="00DC5769" w:rsidRPr="00F860ED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="00DC5769" w:rsidRPr="00F860ED">
              <w:rPr>
                <w:rFonts w:ascii="Arial" w:hAnsi="Arial" w:cs="Arial"/>
              </w:rPr>
              <w:instrText xml:space="preserve"> FORMTEXT </w:instrText>
            </w:r>
            <w:r w:rsidR="00DC5769" w:rsidRPr="00F860ED">
              <w:rPr>
                <w:rFonts w:ascii="Arial" w:hAnsi="Arial" w:cs="Arial"/>
              </w:rPr>
            </w:r>
            <w:r w:rsidR="00DC5769" w:rsidRPr="00F860ED">
              <w:rPr>
                <w:rFonts w:ascii="Arial" w:hAnsi="Arial" w:cs="Arial"/>
              </w:rPr>
              <w:fldChar w:fldCharType="separate"/>
            </w:r>
            <w:r w:rsidR="00DC5769" w:rsidRPr="00F860ED">
              <w:rPr>
                <w:rFonts w:ascii="Arial" w:hAnsi="Arial" w:cs="Arial"/>
                <w:noProof/>
              </w:rPr>
              <w:t> </w:t>
            </w:r>
            <w:r w:rsidR="00DC5769" w:rsidRPr="00F860ED">
              <w:rPr>
                <w:rFonts w:ascii="Arial" w:hAnsi="Arial" w:cs="Arial"/>
                <w:noProof/>
              </w:rPr>
              <w:t> </w:t>
            </w:r>
            <w:r w:rsidR="00DC5769" w:rsidRPr="00F860ED">
              <w:rPr>
                <w:rFonts w:ascii="Arial" w:hAnsi="Arial" w:cs="Arial"/>
                <w:noProof/>
              </w:rPr>
              <w:t> </w:t>
            </w:r>
            <w:r w:rsidR="00DC5769" w:rsidRPr="00F860ED">
              <w:rPr>
                <w:rFonts w:ascii="Arial" w:hAnsi="Arial" w:cs="Arial"/>
                <w:noProof/>
              </w:rPr>
              <w:t> </w:t>
            </w:r>
            <w:r w:rsidR="00DC5769" w:rsidRPr="00F860ED">
              <w:rPr>
                <w:rFonts w:ascii="Arial" w:hAnsi="Arial" w:cs="Arial"/>
                <w:noProof/>
              </w:rPr>
              <w:t> </w:t>
            </w:r>
            <w:r w:rsidR="00DC5769" w:rsidRPr="00F860E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1282F" w:rsidRPr="00F8722D" w14:paraId="23BB9CD5" w14:textId="77777777" w:rsidTr="00403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9CD1" w14:textId="77777777" w:rsidR="00A1282F" w:rsidRPr="00F860ED" w:rsidRDefault="00A1282F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CD2" w14:textId="77777777" w:rsidR="00A1282F" w:rsidRPr="00F860ED" w:rsidRDefault="00A1282F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Do you like to have a Preliminary Assessment?</w:t>
            </w:r>
          </w:p>
          <w:p w14:paraId="23BB9CD3" w14:textId="77777777" w:rsidR="00A1282F" w:rsidRPr="00F860ED" w:rsidRDefault="00A1282F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If yes, please indicate target date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CD4" w14:textId="77777777" w:rsidR="00A1282F" w:rsidRPr="00F860ED" w:rsidRDefault="00DC5769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5A40DE" w:rsidRPr="00F8722D" w14:paraId="23BB9CD8" w14:textId="77777777" w:rsidTr="00403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FF0000" w:fill="E6E6E6"/>
        </w:tblPrEx>
        <w:trPr>
          <w:cantSplit/>
        </w:trPr>
        <w:tc>
          <w:tcPr>
            <w:tcW w:w="13503" w:type="dxa"/>
            <w:gridSpan w:val="7"/>
            <w:shd w:val="clear" w:color="FF0000" w:fill="E6E6E6"/>
          </w:tcPr>
          <w:p w14:paraId="23BB9CD7" w14:textId="77777777" w:rsidR="005A40DE" w:rsidRPr="00E037A2" w:rsidRDefault="00EA5663">
            <w:pPr>
              <w:pStyle w:val="Heading1"/>
              <w:rPr>
                <w:rFonts w:ascii="Arial" w:hAnsi="Arial" w:cs="Arial"/>
                <w:i w:val="0"/>
                <w:sz w:val="22"/>
                <w:szCs w:val="22"/>
              </w:rPr>
            </w:pPr>
            <w:r w:rsidRPr="00F8722D">
              <w:rPr>
                <w:rFonts w:ascii="Arial" w:hAnsi="Arial" w:cs="Arial"/>
                <w:i w:val="0"/>
                <w:sz w:val="22"/>
                <w:szCs w:val="22"/>
              </w:rPr>
              <w:t>7</w:t>
            </w:r>
            <w:r w:rsidR="00BD7EFE" w:rsidRPr="00F8722D">
              <w:rPr>
                <w:rFonts w:ascii="Arial" w:hAnsi="Arial" w:cs="Arial"/>
                <w:i w:val="0"/>
                <w:sz w:val="22"/>
                <w:szCs w:val="22"/>
              </w:rPr>
              <w:t xml:space="preserve">.0 </w:t>
            </w:r>
            <w:r w:rsidR="005A40DE" w:rsidRPr="00E037A2">
              <w:rPr>
                <w:rFonts w:ascii="Arial" w:hAnsi="Arial" w:cs="Arial"/>
                <w:i w:val="0"/>
                <w:sz w:val="22"/>
                <w:szCs w:val="22"/>
              </w:rPr>
              <w:t xml:space="preserve">TRANSFER </w:t>
            </w:r>
            <w:r w:rsidR="00E409F9" w:rsidRPr="00E037A2">
              <w:rPr>
                <w:rFonts w:ascii="Arial" w:hAnsi="Arial" w:cs="Arial"/>
                <w:i w:val="0"/>
                <w:sz w:val="22"/>
                <w:szCs w:val="22"/>
              </w:rPr>
              <w:t>OF REGISTRATIONS</w:t>
            </w:r>
          </w:p>
        </w:tc>
      </w:tr>
      <w:tr w:rsidR="005A40DE" w:rsidRPr="00F8722D" w14:paraId="23BB9CDE" w14:textId="77777777" w:rsidTr="00403801">
        <w:tc>
          <w:tcPr>
            <w:tcW w:w="2178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23BB9CDA" w14:textId="77777777" w:rsidR="005A40DE" w:rsidRPr="00F860ED" w:rsidRDefault="005A40DE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Current</w:t>
            </w:r>
          </w:p>
          <w:p w14:paraId="23BB9CDB" w14:textId="77777777" w:rsidR="005A40DE" w:rsidRPr="00F860ED" w:rsidRDefault="005A40DE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Certifications</w:t>
            </w:r>
            <w:r w:rsidR="00875704" w:rsidRPr="00F860ED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BB9CDC" w14:textId="77777777" w:rsidR="005A40DE" w:rsidRPr="00F860ED" w:rsidRDefault="005A40DE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Certification Body</w:t>
            </w:r>
            <w:r w:rsidR="00DC5769" w:rsidRPr="00F860ED">
              <w:rPr>
                <w:rFonts w:ascii="Arial" w:hAnsi="Arial" w:cs="Arial"/>
              </w:rPr>
              <w:t xml:space="preserve">  </w:t>
            </w:r>
            <w:r w:rsidR="00DC5769" w:rsidRPr="00F860ED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="00DC5769" w:rsidRPr="00F860ED">
              <w:rPr>
                <w:rFonts w:ascii="Arial" w:hAnsi="Arial" w:cs="Arial"/>
              </w:rPr>
              <w:instrText xml:space="preserve"> FORMTEXT </w:instrText>
            </w:r>
            <w:r w:rsidR="00DC5769" w:rsidRPr="00F860ED">
              <w:rPr>
                <w:rFonts w:ascii="Arial" w:hAnsi="Arial" w:cs="Arial"/>
              </w:rPr>
            </w:r>
            <w:r w:rsidR="00DC5769" w:rsidRPr="00F860ED">
              <w:rPr>
                <w:rFonts w:ascii="Arial" w:hAnsi="Arial" w:cs="Arial"/>
              </w:rPr>
              <w:fldChar w:fldCharType="separate"/>
            </w:r>
            <w:r w:rsidR="00DC5769" w:rsidRPr="00F860ED">
              <w:rPr>
                <w:rFonts w:ascii="Arial" w:hAnsi="Arial" w:cs="Arial"/>
                <w:noProof/>
              </w:rPr>
              <w:t> </w:t>
            </w:r>
            <w:r w:rsidR="00DC5769" w:rsidRPr="00F860ED">
              <w:rPr>
                <w:rFonts w:ascii="Arial" w:hAnsi="Arial" w:cs="Arial"/>
                <w:noProof/>
              </w:rPr>
              <w:t> </w:t>
            </w:r>
            <w:r w:rsidR="00DC5769" w:rsidRPr="00F860ED">
              <w:rPr>
                <w:rFonts w:ascii="Arial" w:hAnsi="Arial" w:cs="Arial"/>
                <w:noProof/>
              </w:rPr>
              <w:t> </w:t>
            </w:r>
            <w:r w:rsidR="00DC5769" w:rsidRPr="00F860ED">
              <w:rPr>
                <w:rFonts w:ascii="Arial" w:hAnsi="Arial" w:cs="Arial"/>
                <w:noProof/>
              </w:rPr>
              <w:t> </w:t>
            </w:r>
            <w:r w:rsidR="00DC5769" w:rsidRPr="00F860ED">
              <w:rPr>
                <w:rFonts w:ascii="Arial" w:hAnsi="Arial" w:cs="Arial"/>
                <w:noProof/>
              </w:rPr>
              <w:t> </w:t>
            </w:r>
            <w:r w:rsidR="00DC5769" w:rsidRPr="00F860ED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8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BB9CDD" w14:textId="77777777" w:rsidR="005A40DE" w:rsidRPr="00F860ED" w:rsidRDefault="00757685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 xml:space="preserve"> </w:t>
            </w:r>
          </w:p>
        </w:tc>
      </w:tr>
      <w:tr w:rsidR="00DC5769" w:rsidRPr="00F8722D" w14:paraId="23BB9CE1" w14:textId="77777777" w:rsidTr="00403801">
        <w:tc>
          <w:tcPr>
            <w:tcW w:w="2178" w:type="dxa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3BB9CDF" w14:textId="77777777" w:rsidR="00DC5769" w:rsidRPr="00F860ED" w:rsidRDefault="00DC5769">
            <w:pPr>
              <w:rPr>
                <w:rFonts w:ascii="Arial" w:hAnsi="Arial" w:cs="Arial"/>
              </w:rPr>
            </w:pPr>
          </w:p>
        </w:tc>
        <w:tc>
          <w:tcPr>
            <w:tcW w:w="1132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3BB9CE0" w14:textId="77777777" w:rsidR="00DC5769" w:rsidRPr="00F860ED" w:rsidRDefault="00DC5769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  <w:iCs/>
              </w:rPr>
              <w:t xml:space="preserve">                             </w:t>
            </w:r>
            <w:r w:rsidRPr="00F860ED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FORMCHECKBOX </w:instrText>
            </w:r>
            <w:r w:rsidR="00CC206A">
              <w:rPr>
                <w:rFonts w:ascii="Arial" w:hAnsi="Arial" w:cs="Arial"/>
              </w:rPr>
            </w:r>
            <w:r w:rsidR="00CC206A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fldChar w:fldCharType="end"/>
            </w:r>
            <w:r w:rsidRPr="00F860ED">
              <w:rPr>
                <w:rFonts w:ascii="Arial" w:hAnsi="Arial" w:cs="Arial"/>
              </w:rPr>
              <w:t xml:space="preserve">  </w:t>
            </w:r>
            <w:r w:rsidRPr="00F860ED">
              <w:rPr>
                <w:rFonts w:ascii="Arial" w:hAnsi="Arial" w:cs="Arial"/>
                <w:iCs/>
              </w:rPr>
              <w:t xml:space="preserve"> ISO 9001</w:t>
            </w:r>
          </w:p>
        </w:tc>
      </w:tr>
      <w:tr w:rsidR="00DC5769" w:rsidRPr="00F8722D" w14:paraId="23BB9CE4" w14:textId="77777777" w:rsidTr="00403801">
        <w:tc>
          <w:tcPr>
            <w:tcW w:w="217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23BB9CE2" w14:textId="77777777" w:rsidR="00DC5769" w:rsidRPr="00F860ED" w:rsidRDefault="00DC5769">
            <w:pPr>
              <w:rPr>
                <w:rFonts w:ascii="Arial" w:hAnsi="Arial" w:cs="Arial"/>
              </w:rPr>
            </w:pPr>
          </w:p>
        </w:tc>
        <w:tc>
          <w:tcPr>
            <w:tcW w:w="1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B9CE3" w14:textId="77777777" w:rsidR="00DC5769" w:rsidRPr="00F860ED" w:rsidRDefault="00DC5769" w:rsidP="00EA5663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  <w:iCs/>
              </w:rPr>
              <w:t xml:space="preserve">                             </w:t>
            </w:r>
            <w:r w:rsidRPr="00F860ED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FORMCHECKBOX </w:instrText>
            </w:r>
            <w:r w:rsidR="00CC206A">
              <w:rPr>
                <w:rFonts w:ascii="Arial" w:hAnsi="Arial" w:cs="Arial"/>
              </w:rPr>
            </w:r>
            <w:r w:rsidR="00CC206A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fldChar w:fldCharType="end"/>
            </w:r>
            <w:r w:rsidRPr="00F860ED">
              <w:rPr>
                <w:rFonts w:ascii="Arial" w:hAnsi="Arial" w:cs="Arial"/>
              </w:rPr>
              <w:t xml:space="preserve">  </w:t>
            </w:r>
            <w:r w:rsidRPr="00F860ED">
              <w:rPr>
                <w:rFonts w:ascii="Arial" w:hAnsi="Arial" w:cs="Arial"/>
                <w:iCs/>
              </w:rPr>
              <w:t xml:space="preserve"> ISO 22301</w:t>
            </w:r>
          </w:p>
        </w:tc>
      </w:tr>
      <w:tr w:rsidR="00DC5769" w:rsidRPr="00F8722D" w14:paraId="23BB9CE7" w14:textId="77777777" w:rsidTr="00403801">
        <w:tc>
          <w:tcPr>
            <w:tcW w:w="217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23BB9CE5" w14:textId="77777777" w:rsidR="00DC5769" w:rsidRPr="00F860ED" w:rsidRDefault="00DC5769">
            <w:pPr>
              <w:rPr>
                <w:rFonts w:ascii="Arial" w:hAnsi="Arial" w:cs="Arial"/>
              </w:rPr>
            </w:pPr>
          </w:p>
        </w:tc>
        <w:tc>
          <w:tcPr>
            <w:tcW w:w="1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B9CE6" w14:textId="77777777" w:rsidR="00DC5769" w:rsidRPr="00F860ED" w:rsidRDefault="00DC5769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  <w:iCs/>
              </w:rPr>
              <w:t xml:space="preserve">                             </w:t>
            </w:r>
            <w:r w:rsidRPr="00F860ED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FORMCHECKBOX </w:instrText>
            </w:r>
            <w:r w:rsidR="00CC206A">
              <w:rPr>
                <w:rFonts w:ascii="Arial" w:hAnsi="Arial" w:cs="Arial"/>
              </w:rPr>
            </w:r>
            <w:r w:rsidR="00CC206A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fldChar w:fldCharType="end"/>
            </w:r>
            <w:r w:rsidRPr="00F860ED">
              <w:rPr>
                <w:rFonts w:ascii="Arial" w:hAnsi="Arial" w:cs="Arial"/>
              </w:rPr>
              <w:t xml:space="preserve">  </w:t>
            </w:r>
            <w:r w:rsidRPr="00F860ED">
              <w:rPr>
                <w:rFonts w:ascii="Arial" w:hAnsi="Arial" w:cs="Arial"/>
                <w:iCs/>
              </w:rPr>
              <w:t xml:space="preserve"> ISO 27001</w:t>
            </w:r>
          </w:p>
        </w:tc>
      </w:tr>
      <w:tr w:rsidR="00DC5769" w:rsidRPr="00F8722D" w14:paraId="23BB9CEA" w14:textId="77777777" w:rsidTr="00403801">
        <w:tc>
          <w:tcPr>
            <w:tcW w:w="2178" w:type="dxa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23BB9CE8" w14:textId="77777777" w:rsidR="00DC5769" w:rsidRPr="00F860ED" w:rsidRDefault="00DC5769">
            <w:pPr>
              <w:rPr>
                <w:rFonts w:ascii="Arial" w:hAnsi="Arial" w:cs="Arial"/>
              </w:rPr>
            </w:pPr>
          </w:p>
        </w:tc>
        <w:tc>
          <w:tcPr>
            <w:tcW w:w="1132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3BB9CE9" w14:textId="77777777" w:rsidR="00DC5769" w:rsidRPr="00F860ED" w:rsidRDefault="00DC5769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  <w:iCs/>
              </w:rPr>
              <w:t xml:space="preserve">                             </w:t>
            </w:r>
            <w:r w:rsidRPr="00F860ED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ED">
              <w:rPr>
                <w:rFonts w:ascii="Arial" w:hAnsi="Arial" w:cs="Arial"/>
              </w:rPr>
              <w:instrText xml:space="preserve"> FORMCHECKBOX </w:instrText>
            </w:r>
            <w:r w:rsidR="00CC206A">
              <w:rPr>
                <w:rFonts w:ascii="Arial" w:hAnsi="Arial" w:cs="Arial"/>
              </w:rPr>
            </w:r>
            <w:r w:rsidR="00CC206A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</w:rPr>
              <w:fldChar w:fldCharType="end"/>
            </w:r>
            <w:r w:rsidRPr="00F860ED">
              <w:rPr>
                <w:rFonts w:ascii="Arial" w:hAnsi="Arial" w:cs="Arial"/>
              </w:rPr>
              <w:t xml:space="preserve">  </w:t>
            </w:r>
            <w:r w:rsidRPr="00F860ED">
              <w:rPr>
                <w:rFonts w:ascii="Arial" w:hAnsi="Arial" w:cs="Arial"/>
                <w:iCs/>
              </w:rPr>
              <w:t xml:space="preserve"> ISO 20000-1</w:t>
            </w:r>
          </w:p>
        </w:tc>
      </w:tr>
      <w:tr w:rsidR="005A40DE" w:rsidRPr="00F8722D" w14:paraId="23BB9CED" w14:textId="77777777" w:rsidTr="00403801">
        <w:trPr>
          <w:cantSplit/>
        </w:trPr>
        <w:tc>
          <w:tcPr>
            <w:tcW w:w="2178" w:type="dxa"/>
            <w:gridSpan w:val="3"/>
            <w:tcBorders>
              <w:top w:val="nil"/>
              <w:bottom w:val="nil"/>
              <w:right w:val="single" w:sz="6" w:space="0" w:color="auto"/>
            </w:tcBorders>
            <w:shd w:val="clear" w:color="auto" w:fill="E6E6E6"/>
          </w:tcPr>
          <w:p w14:paraId="23BB9CEB" w14:textId="524A87FF" w:rsidR="005A40DE" w:rsidRPr="00F860ED" w:rsidRDefault="005A40DE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 xml:space="preserve">Date </w:t>
            </w:r>
            <w:r w:rsidR="00403801">
              <w:rPr>
                <w:rFonts w:ascii="Arial" w:hAnsi="Arial" w:cs="Arial"/>
              </w:rPr>
              <w:t>Registered</w:t>
            </w:r>
          </w:p>
        </w:tc>
        <w:tc>
          <w:tcPr>
            <w:tcW w:w="11325" w:type="dxa"/>
            <w:gridSpan w:val="4"/>
            <w:tcBorders>
              <w:top w:val="nil"/>
              <w:left w:val="nil"/>
              <w:bottom w:val="nil"/>
            </w:tcBorders>
          </w:tcPr>
          <w:p w14:paraId="23BB9CEC" w14:textId="77777777" w:rsidR="005A40DE" w:rsidRPr="00F860ED" w:rsidRDefault="00DC5769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A40DE" w:rsidRPr="00F8722D" w14:paraId="23BB9CF5" w14:textId="77777777" w:rsidTr="00403801">
        <w:trPr>
          <w:cantSplit/>
          <w:trHeight w:val="228"/>
        </w:trPr>
        <w:tc>
          <w:tcPr>
            <w:tcW w:w="217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BB9CF2" w14:textId="2E89BE41" w:rsidR="005A40DE" w:rsidRPr="00F860ED" w:rsidRDefault="005A40DE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 xml:space="preserve">Last Visit </w:t>
            </w:r>
            <w:r w:rsidR="00403801">
              <w:rPr>
                <w:rFonts w:ascii="Arial" w:hAnsi="Arial" w:cs="Arial"/>
              </w:rPr>
              <w:t>Date</w:t>
            </w:r>
          </w:p>
        </w:tc>
        <w:tc>
          <w:tcPr>
            <w:tcW w:w="113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BB9CF4" w14:textId="26F5059C" w:rsidR="005A40DE" w:rsidRPr="00F860ED" w:rsidRDefault="00DC5769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A40DE" w:rsidRPr="00F8722D" w14:paraId="23BB9CF8" w14:textId="77777777" w:rsidTr="00403801">
        <w:trPr>
          <w:cantSplit/>
        </w:trPr>
        <w:tc>
          <w:tcPr>
            <w:tcW w:w="2178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23BB9CF6" w14:textId="77777777" w:rsidR="005A40DE" w:rsidRPr="00F860ED" w:rsidRDefault="005A40DE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t>Visit Duration</w:t>
            </w:r>
          </w:p>
        </w:tc>
        <w:tc>
          <w:tcPr>
            <w:tcW w:w="1132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23BB9CF7" w14:textId="77777777" w:rsidR="005A40DE" w:rsidRPr="00F860ED" w:rsidRDefault="00DC5769">
            <w:pPr>
              <w:rPr>
                <w:rFonts w:ascii="Arial" w:hAnsi="Arial" w:cs="Arial"/>
              </w:rPr>
            </w:pPr>
            <w:r w:rsidRPr="00F860ED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F860ED">
              <w:rPr>
                <w:rFonts w:ascii="Arial" w:hAnsi="Arial" w:cs="Arial"/>
              </w:rPr>
              <w:instrText xml:space="preserve"> FORMTEXT </w:instrText>
            </w:r>
            <w:r w:rsidRPr="00F860ED">
              <w:rPr>
                <w:rFonts w:ascii="Arial" w:hAnsi="Arial" w:cs="Arial"/>
              </w:rPr>
            </w:r>
            <w:r w:rsidRPr="00F860ED">
              <w:rPr>
                <w:rFonts w:ascii="Arial" w:hAnsi="Arial" w:cs="Arial"/>
              </w:rPr>
              <w:fldChar w:fldCharType="separate"/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  <w:noProof/>
              </w:rPr>
              <w:t> </w:t>
            </w:r>
            <w:r w:rsidRPr="00F860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A40DE" w:rsidRPr="00F8722D" w14:paraId="23BB9CFA" w14:textId="77777777" w:rsidTr="00403801">
        <w:trPr>
          <w:cantSplit/>
        </w:trPr>
        <w:tc>
          <w:tcPr>
            <w:tcW w:w="135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23BB9CF9" w14:textId="77777777" w:rsidR="005A40DE" w:rsidRPr="00F860ED" w:rsidRDefault="005A40DE">
            <w:pPr>
              <w:pStyle w:val="Heading2"/>
              <w:rPr>
                <w:rFonts w:ascii="Arial" w:hAnsi="Arial" w:cs="Arial"/>
                <w:b w:val="0"/>
                <w:i w:val="0"/>
              </w:rPr>
            </w:pPr>
            <w:r w:rsidRPr="00F860ED">
              <w:rPr>
                <w:rFonts w:ascii="Arial" w:hAnsi="Arial" w:cs="Arial"/>
                <w:b w:val="0"/>
                <w:i w:val="0"/>
              </w:rPr>
              <w:t>Please attach a copy of your current certificate and scope of registration</w:t>
            </w:r>
          </w:p>
        </w:tc>
      </w:tr>
      <w:tr w:rsidR="005A40DE" w:rsidRPr="00F8722D" w14:paraId="23BB9CFD" w14:textId="77777777" w:rsidTr="00403801">
        <w:trPr>
          <w:gridAfter w:val="1"/>
          <w:wAfter w:w="11" w:type="dxa"/>
          <w:cantSplit/>
        </w:trPr>
        <w:tc>
          <w:tcPr>
            <w:tcW w:w="1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E6E6E6"/>
          </w:tcPr>
          <w:p w14:paraId="23BB9CFC" w14:textId="77777777" w:rsidR="005A40DE" w:rsidRPr="00E037A2" w:rsidRDefault="00D57FF3">
            <w:pPr>
              <w:pStyle w:val="Heading1"/>
              <w:rPr>
                <w:rFonts w:ascii="Arial" w:hAnsi="Arial" w:cs="Arial"/>
                <w:i w:val="0"/>
                <w:sz w:val="22"/>
                <w:szCs w:val="22"/>
              </w:rPr>
            </w:pPr>
            <w:r w:rsidRPr="00F8722D">
              <w:rPr>
                <w:rFonts w:ascii="Arial" w:hAnsi="Arial" w:cs="Arial"/>
                <w:i w:val="0"/>
                <w:sz w:val="22"/>
                <w:szCs w:val="22"/>
              </w:rPr>
              <w:t>8</w:t>
            </w:r>
            <w:r w:rsidR="00BD7EFE" w:rsidRPr="00F8722D">
              <w:rPr>
                <w:rFonts w:ascii="Arial" w:hAnsi="Arial" w:cs="Arial"/>
                <w:i w:val="0"/>
                <w:sz w:val="22"/>
                <w:szCs w:val="22"/>
              </w:rPr>
              <w:t xml:space="preserve">.0 </w:t>
            </w:r>
            <w:r w:rsidR="005A40DE" w:rsidRPr="00E037A2">
              <w:rPr>
                <w:rFonts w:ascii="Arial" w:hAnsi="Arial" w:cs="Arial"/>
                <w:i w:val="0"/>
                <w:sz w:val="22"/>
                <w:szCs w:val="22"/>
              </w:rPr>
              <w:t>ADDITIONAL INFORMATION / COMMENTS</w:t>
            </w:r>
          </w:p>
        </w:tc>
      </w:tr>
      <w:tr w:rsidR="005A40DE" w:rsidRPr="00F8722D" w14:paraId="23BB9D02" w14:textId="77777777" w:rsidTr="00403801">
        <w:trPr>
          <w:gridAfter w:val="1"/>
          <w:wAfter w:w="11" w:type="dxa"/>
          <w:trHeight w:val="2145"/>
        </w:trPr>
        <w:tc>
          <w:tcPr>
            <w:tcW w:w="1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auto"/>
          </w:tcPr>
          <w:p w14:paraId="23BB9D00" w14:textId="77777777" w:rsidR="005A40DE" w:rsidRPr="000268D5" w:rsidRDefault="00DC5769">
            <w:pPr>
              <w:rPr>
                <w:rFonts w:ascii="Arial" w:hAnsi="Arial" w:cs="Arial"/>
                <w:sz w:val="18"/>
              </w:rPr>
            </w:pPr>
            <w:r w:rsidRPr="000268D5">
              <w:rPr>
                <w:rFonts w:ascii="Arial" w:hAnsi="Arial" w:cs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Pr="000268D5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68D5">
              <w:rPr>
                <w:rFonts w:ascii="Arial" w:hAnsi="Arial" w:cs="Arial"/>
                <w:sz w:val="18"/>
              </w:rPr>
            </w:r>
            <w:r w:rsidRPr="000268D5">
              <w:rPr>
                <w:rFonts w:ascii="Arial" w:hAnsi="Arial" w:cs="Arial"/>
                <w:sz w:val="18"/>
              </w:rPr>
              <w:fldChar w:fldCharType="separate"/>
            </w:r>
            <w:r w:rsidRPr="000268D5">
              <w:rPr>
                <w:rFonts w:ascii="Arial" w:hAnsi="Arial" w:cs="Arial"/>
                <w:noProof/>
                <w:sz w:val="18"/>
              </w:rPr>
              <w:t> </w:t>
            </w:r>
            <w:r w:rsidRPr="000268D5">
              <w:rPr>
                <w:rFonts w:ascii="Arial" w:hAnsi="Arial" w:cs="Arial"/>
                <w:noProof/>
                <w:sz w:val="18"/>
              </w:rPr>
              <w:t> </w:t>
            </w:r>
            <w:r w:rsidRPr="000268D5">
              <w:rPr>
                <w:rFonts w:ascii="Arial" w:hAnsi="Arial" w:cs="Arial"/>
                <w:noProof/>
                <w:sz w:val="18"/>
              </w:rPr>
              <w:t> </w:t>
            </w:r>
            <w:r w:rsidRPr="000268D5">
              <w:rPr>
                <w:rFonts w:ascii="Arial" w:hAnsi="Arial" w:cs="Arial"/>
                <w:noProof/>
                <w:sz w:val="18"/>
              </w:rPr>
              <w:t> </w:t>
            </w:r>
            <w:r w:rsidRPr="000268D5">
              <w:rPr>
                <w:rFonts w:ascii="Arial" w:hAnsi="Arial" w:cs="Arial"/>
                <w:noProof/>
                <w:sz w:val="18"/>
              </w:rPr>
              <w:t> </w:t>
            </w:r>
            <w:r w:rsidRPr="000268D5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  <w:p w14:paraId="23BB9D01" w14:textId="77777777" w:rsidR="005A40DE" w:rsidRPr="000268D5" w:rsidRDefault="005A40DE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14:paraId="23BB9D03" w14:textId="77777777" w:rsidR="005A40DE" w:rsidRPr="000268D5" w:rsidRDefault="005A40DE" w:rsidP="00A37177">
      <w:pPr>
        <w:rPr>
          <w:rFonts w:ascii="Arial" w:hAnsi="Arial" w:cs="Arial"/>
        </w:rPr>
      </w:pPr>
    </w:p>
    <w:p w14:paraId="23BB9D0C" w14:textId="77777777" w:rsidR="00597801" w:rsidRDefault="00597801" w:rsidP="003B06C3">
      <w:pPr>
        <w:jc w:val="center"/>
        <w:rPr>
          <w:rFonts w:ascii="Arial" w:hAnsi="Arial" w:cs="Arial"/>
          <w:sz w:val="28"/>
        </w:rPr>
      </w:pPr>
    </w:p>
    <w:p w14:paraId="23BB9D0D" w14:textId="77777777" w:rsidR="00597801" w:rsidRDefault="00597801" w:rsidP="003B06C3">
      <w:pPr>
        <w:jc w:val="center"/>
        <w:rPr>
          <w:rFonts w:ascii="Arial" w:hAnsi="Arial" w:cs="Arial"/>
          <w:sz w:val="28"/>
        </w:rPr>
      </w:pPr>
    </w:p>
    <w:p w14:paraId="23BB9D0E" w14:textId="77777777" w:rsidR="003B06C3" w:rsidRPr="000268D5" w:rsidRDefault="003B06C3" w:rsidP="003B06C3">
      <w:pPr>
        <w:jc w:val="center"/>
        <w:rPr>
          <w:rFonts w:ascii="Arial" w:hAnsi="Arial" w:cs="Arial"/>
          <w:sz w:val="28"/>
        </w:rPr>
      </w:pPr>
      <w:r w:rsidRPr="000268D5">
        <w:rPr>
          <w:rFonts w:ascii="Arial" w:hAnsi="Arial" w:cs="Arial"/>
          <w:sz w:val="28"/>
        </w:rPr>
        <w:lastRenderedPageBreak/>
        <w:t>DQS Inc.  Multiple location identification Sheet</w:t>
      </w:r>
    </w:p>
    <w:p w14:paraId="23BB9D0F" w14:textId="77777777" w:rsidR="003B06C3" w:rsidRPr="000268D5" w:rsidRDefault="003B06C3" w:rsidP="003B06C3">
      <w:pPr>
        <w:rPr>
          <w:rFonts w:ascii="Arial" w:hAnsi="Arial" w:cs="Arial"/>
        </w:rPr>
      </w:pPr>
      <w:r w:rsidRPr="000268D5">
        <w:rPr>
          <w:rFonts w:ascii="Arial" w:hAnsi="Arial" w:cs="Arial"/>
        </w:rPr>
        <w:t>You can utilize this sheet to identify the locations of your organization that will be included in the proposed scope of operations. Use multiple sheets if needed.</w:t>
      </w:r>
    </w:p>
    <w:p w14:paraId="23BB9D10" w14:textId="77777777" w:rsidR="00C47DE5" w:rsidRPr="000268D5" w:rsidRDefault="00C47DE5" w:rsidP="003B06C3">
      <w:pPr>
        <w:tabs>
          <w:tab w:val="left" w:pos="5490"/>
        </w:tabs>
        <w:rPr>
          <w:rFonts w:ascii="Arial" w:hAnsi="Arial" w:cs="Arial"/>
          <w:sz w:val="22"/>
        </w:rPr>
      </w:pPr>
    </w:p>
    <w:p w14:paraId="23BB9D11" w14:textId="77777777" w:rsidR="00C47DE5" w:rsidRPr="000268D5" w:rsidRDefault="00C47DE5" w:rsidP="003B06C3">
      <w:pPr>
        <w:tabs>
          <w:tab w:val="left" w:pos="5490"/>
        </w:tabs>
        <w:rPr>
          <w:rFonts w:ascii="Arial" w:hAnsi="Arial" w:cs="Arial"/>
          <w:sz w:val="22"/>
        </w:rPr>
      </w:pPr>
    </w:p>
    <w:p w14:paraId="23BB9D12" w14:textId="77777777" w:rsidR="00C47DE5" w:rsidRPr="000268D5" w:rsidRDefault="00C47DE5" w:rsidP="003B06C3">
      <w:pPr>
        <w:tabs>
          <w:tab w:val="left" w:pos="5490"/>
        </w:tabs>
        <w:rPr>
          <w:rFonts w:ascii="Arial" w:hAnsi="Arial" w:cs="Arial"/>
          <w:sz w:val="22"/>
        </w:rPr>
      </w:pPr>
    </w:p>
    <w:tbl>
      <w:tblPr>
        <w:tblpPr w:leftFromText="187" w:rightFromText="187" w:vertAnchor="page" w:horzAnchor="margin" w:tblpY="4193"/>
        <w:tblW w:w="14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8"/>
        <w:gridCol w:w="1613"/>
        <w:gridCol w:w="1987"/>
        <w:gridCol w:w="2707"/>
        <w:gridCol w:w="1260"/>
        <w:gridCol w:w="1350"/>
        <w:gridCol w:w="2610"/>
      </w:tblGrid>
      <w:tr w:rsidR="00C47DE5" w:rsidRPr="00F8722D" w14:paraId="23BB9D1C" w14:textId="77777777" w:rsidTr="00C47DE5">
        <w:trPr>
          <w:trHeight w:val="1072"/>
        </w:trPr>
        <w:tc>
          <w:tcPr>
            <w:tcW w:w="2808" w:type="dxa"/>
            <w:shd w:val="clear" w:color="auto" w:fill="auto"/>
            <w:vAlign w:val="center"/>
          </w:tcPr>
          <w:p w14:paraId="23BB9D13" w14:textId="77777777" w:rsidR="00C47DE5" w:rsidRPr="000268D5" w:rsidRDefault="00C47DE5" w:rsidP="00C47DE5">
            <w:pPr>
              <w:jc w:val="center"/>
              <w:rPr>
                <w:rFonts w:ascii="Arial" w:hAnsi="Arial" w:cs="Arial"/>
              </w:rPr>
            </w:pPr>
            <w:r w:rsidRPr="000268D5">
              <w:rPr>
                <w:rFonts w:ascii="Arial" w:hAnsi="Arial" w:cs="Arial"/>
              </w:rPr>
              <w:t>Facility Address</w:t>
            </w:r>
          </w:p>
          <w:p w14:paraId="23BB9D14" w14:textId="77777777" w:rsidR="00C47DE5" w:rsidRPr="000268D5" w:rsidRDefault="00C47DE5" w:rsidP="00C47DE5">
            <w:pPr>
              <w:jc w:val="center"/>
              <w:rPr>
                <w:rFonts w:ascii="Arial" w:hAnsi="Arial" w:cs="Arial"/>
              </w:rPr>
            </w:pPr>
            <w:r w:rsidRPr="000268D5">
              <w:rPr>
                <w:rFonts w:ascii="Arial" w:hAnsi="Arial" w:cs="Arial"/>
              </w:rPr>
              <w:t>(include zip code and country)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3BB9D15" w14:textId="77777777" w:rsidR="00C47DE5" w:rsidRPr="000268D5" w:rsidRDefault="00C47DE5" w:rsidP="00C47DE5">
            <w:pPr>
              <w:jc w:val="center"/>
              <w:rPr>
                <w:rFonts w:ascii="Arial" w:hAnsi="Arial" w:cs="Arial"/>
              </w:rPr>
            </w:pPr>
            <w:r w:rsidRPr="000268D5">
              <w:rPr>
                <w:rFonts w:ascii="Arial" w:hAnsi="Arial" w:cs="Arial"/>
              </w:rPr>
              <w:t>Main functions</w:t>
            </w:r>
          </w:p>
          <w:p w14:paraId="23BB9D16" w14:textId="77777777" w:rsidR="00C47DE5" w:rsidRPr="000268D5" w:rsidRDefault="00C47DE5" w:rsidP="00C47DE5">
            <w:pPr>
              <w:jc w:val="center"/>
              <w:rPr>
                <w:rFonts w:ascii="Arial" w:hAnsi="Arial" w:cs="Arial"/>
              </w:rPr>
            </w:pPr>
            <w:r w:rsidRPr="000268D5">
              <w:rPr>
                <w:rFonts w:ascii="Arial" w:hAnsi="Arial" w:cs="Arial"/>
              </w:rPr>
              <w:t>(i.e. manufacturing, warehouse, sales,  etc)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3BB9D17" w14:textId="77777777" w:rsidR="00C47DE5" w:rsidRPr="000268D5" w:rsidRDefault="00C47DE5" w:rsidP="00C47DE5">
            <w:pPr>
              <w:jc w:val="center"/>
              <w:rPr>
                <w:rFonts w:ascii="Arial" w:hAnsi="Arial" w:cs="Arial"/>
              </w:rPr>
            </w:pPr>
            <w:r w:rsidRPr="000268D5">
              <w:rPr>
                <w:rFonts w:ascii="Arial" w:hAnsi="Arial" w:cs="Arial"/>
              </w:rPr>
              <w:t>If requesting quote for  Multiple standards, please indicate to which standards this location will be applicable to:</w:t>
            </w:r>
          </w:p>
        </w:tc>
        <w:tc>
          <w:tcPr>
            <w:tcW w:w="2707" w:type="dxa"/>
            <w:vAlign w:val="center"/>
          </w:tcPr>
          <w:p w14:paraId="23BB9D18" w14:textId="77777777" w:rsidR="00C47DE5" w:rsidRPr="000268D5" w:rsidRDefault="00C47DE5" w:rsidP="00C47DE5">
            <w:pPr>
              <w:jc w:val="center"/>
              <w:rPr>
                <w:rFonts w:ascii="Arial" w:hAnsi="Arial" w:cs="Arial"/>
              </w:rPr>
            </w:pPr>
            <w:r w:rsidRPr="000268D5">
              <w:rPr>
                <w:rFonts w:ascii="Arial" w:hAnsi="Arial" w:cs="Arial"/>
              </w:rPr>
              <w:t>Site Scope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BB9D19" w14:textId="77777777" w:rsidR="00C47DE5" w:rsidRPr="000268D5" w:rsidRDefault="00C47DE5" w:rsidP="00C47DE5">
            <w:pPr>
              <w:jc w:val="center"/>
              <w:rPr>
                <w:rFonts w:ascii="Arial" w:hAnsi="Arial" w:cs="Arial"/>
              </w:rPr>
            </w:pPr>
            <w:r w:rsidRPr="000268D5">
              <w:rPr>
                <w:rFonts w:ascii="Arial" w:hAnsi="Arial" w:cs="Arial"/>
              </w:rPr>
              <w:t>Head-count</w:t>
            </w:r>
          </w:p>
        </w:tc>
        <w:tc>
          <w:tcPr>
            <w:tcW w:w="1350" w:type="dxa"/>
            <w:vAlign w:val="center"/>
          </w:tcPr>
          <w:p w14:paraId="23BB9D1A" w14:textId="77777777" w:rsidR="00C47DE5" w:rsidRPr="000268D5" w:rsidRDefault="00C47DE5" w:rsidP="00C47DE5">
            <w:pPr>
              <w:jc w:val="center"/>
              <w:rPr>
                <w:rFonts w:ascii="Arial" w:hAnsi="Arial" w:cs="Arial"/>
              </w:rPr>
            </w:pPr>
            <w:r w:rsidRPr="000268D5">
              <w:rPr>
                <w:rFonts w:ascii="Arial" w:hAnsi="Arial" w:cs="Arial"/>
              </w:rPr>
              <w:t>No. of shifts</w:t>
            </w:r>
          </w:p>
        </w:tc>
        <w:tc>
          <w:tcPr>
            <w:tcW w:w="2610" w:type="dxa"/>
            <w:vAlign w:val="center"/>
          </w:tcPr>
          <w:p w14:paraId="23BB9D1B" w14:textId="77777777" w:rsidR="00C47DE5" w:rsidRPr="000268D5" w:rsidRDefault="00C47DE5" w:rsidP="00C47DE5">
            <w:pPr>
              <w:jc w:val="center"/>
              <w:rPr>
                <w:rFonts w:ascii="Arial" w:hAnsi="Arial" w:cs="Arial"/>
              </w:rPr>
            </w:pPr>
            <w:r w:rsidRPr="000268D5">
              <w:rPr>
                <w:rFonts w:ascii="Arial" w:hAnsi="Arial" w:cs="Arial"/>
              </w:rPr>
              <w:t>Comments</w:t>
            </w:r>
          </w:p>
        </w:tc>
      </w:tr>
      <w:tr w:rsidR="00C47DE5" w:rsidRPr="00F8722D" w14:paraId="23BB9D24" w14:textId="77777777" w:rsidTr="00C47DE5">
        <w:trPr>
          <w:cantSplit/>
          <w:trHeight w:val="144"/>
        </w:trPr>
        <w:tc>
          <w:tcPr>
            <w:tcW w:w="2808" w:type="dxa"/>
            <w:shd w:val="clear" w:color="auto" w:fill="auto"/>
            <w:vAlign w:val="center"/>
          </w:tcPr>
          <w:p w14:paraId="23BB9D1D" w14:textId="77777777" w:rsidR="00C47DE5" w:rsidRPr="000268D5" w:rsidRDefault="00C47DE5" w:rsidP="00C47DE5">
            <w:pPr>
              <w:rPr>
                <w:rFonts w:ascii="Arial" w:hAnsi="Arial" w:cs="Arial"/>
                <w:i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3BB9D1E" w14:textId="77777777" w:rsidR="00C47DE5" w:rsidRPr="000268D5" w:rsidRDefault="00C47DE5" w:rsidP="00C47DE5">
            <w:pPr>
              <w:rPr>
                <w:rFonts w:ascii="Arial" w:hAnsi="Arial" w:cs="Arial"/>
                <w:i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3BB9D1F" w14:textId="77777777" w:rsidR="00C47DE5" w:rsidRPr="000268D5" w:rsidRDefault="00C47DE5" w:rsidP="00C47DE5">
            <w:pPr>
              <w:rPr>
                <w:rFonts w:ascii="Arial" w:hAnsi="Arial" w:cs="Arial"/>
                <w:i/>
              </w:rPr>
            </w:pPr>
          </w:p>
        </w:tc>
        <w:tc>
          <w:tcPr>
            <w:tcW w:w="2707" w:type="dxa"/>
          </w:tcPr>
          <w:p w14:paraId="23BB9D20" w14:textId="77777777" w:rsidR="00C47DE5" w:rsidRPr="000268D5" w:rsidRDefault="00C47DE5" w:rsidP="00C47DE5">
            <w:pPr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BB9D21" w14:textId="77777777" w:rsidR="00C47DE5" w:rsidRPr="000268D5" w:rsidRDefault="00C47DE5" w:rsidP="00C47DE5">
            <w:pPr>
              <w:rPr>
                <w:rFonts w:ascii="Arial" w:hAnsi="Arial" w:cs="Arial"/>
                <w:i/>
              </w:rPr>
            </w:pPr>
          </w:p>
        </w:tc>
        <w:tc>
          <w:tcPr>
            <w:tcW w:w="1350" w:type="dxa"/>
            <w:vAlign w:val="center"/>
          </w:tcPr>
          <w:p w14:paraId="23BB9D22" w14:textId="77777777" w:rsidR="00C47DE5" w:rsidRPr="000268D5" w:rsidRDefault="00C47DE5" w:rsidP="00C47DE5">
            <w:pPr>
              <w:rPr>
                <w:rFonts w:ascii="Arial" w:hAnsi="Arial" w:cs="Arial"/>
                <w:i/>
              </w:rPr>
            </w:pPr>
          </w:p>
        </w:tc>
        <w:tc>
          <w:tcPr>
            <w:tcW w:w="2610" w:type="dxa"/>
            <w:vAlign w:val="center"/>
          </w:tcPr>
          <w:p w14:paraId="23BB9D23" w14:textId="77777777" w:rsidR="00C47DE5" w:rsidRPr="000268D5" w:rsidRDefault="00C47DE5" w:rsidP="00C47DE5">
            <w:pPr>
              <w:rPr>
                <w:rFonts w:ascii="Arial" w:hAnsi="Arial" w:cs="Arial"/>
                <w:i/>
              </w:rPr>
            </w:pPr>
          </w:p>
        </w:tc>
      </w:tr>
      <w:tr w:rsidR="00C47DE5" w:rsidRPr="00F8722D" w14:paraId="23BB9D2C" w14:textId="77777777" w:rsidTr="00C47DE5">
        <w:trPr>
          <w:cantSplit/>
          <w:trHeight w:val="266"/>
        </w:trPr>
        <w:tc>
          <w:tcPr>
            <w:tcW w:w="2808" w:type="dxa"/>
            <w:shd w:val="clear" w:color="auto" w:fill="auto"/>
            <w:vAlign w:val="center"/>
          </w:tcPr>
          <w:p w14:paraId="23BB9D25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3BB9D26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3BB9D27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23BB9D28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BB9D29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3BB9D2A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23BB9D2B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</w:tr>
      <w:tr w:rsidR="00C47DE5" w:rsidRPr="00F8722D" w14:paraId="23BB9D34" w14:textId="77777777" w:rsidTr="00C47DE5">
        <w:trPr>
          <w:cantSplit/>
          <w:trHeight w:val="144"/>
        </w:trPr>
        <w:tc>
          <w:tcPr>
            <w:tcW w:w="2808" w:type="dxa"/>
            <w:shd w:val="clear" w:color="auto" w:fill="auto"/>
            <w:vAlign w:val="center"/>
          </w:tcPr>
          <w:p w14:paraId="23BB9D2D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3BB9D2E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3BB9D2F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23BB9D30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BB9D31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3BB9D32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23BB9D33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</w:tr>
      <w:tr w:rsidR="00C47DE5" w:rsidRPr="00F8722D" w14:paraId="23BB9D3C" w14:textId="77777777" w:rsidTr="00C47DE5">
        <w:trPr>
          <w:cantSplit/>
          <w:trHeight w:val="144"/>
        </w:trPr>
        <w:tc>
          <w:tcPr>
            <w:tcW w:w="2808" w:type="dxa"/>
            <w:shd w:val="clear" w:color="auto" w:fill="auto"/>
            <w:vAlign w:val="center"/>
          </w:tcPr>
          <w:p w14:paraId="23BB9D35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3BB9D36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3BB9D37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23BB9D38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BB9D39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3BB9D3A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23BB9D3B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</w:tr>
      <w:tr w:rsidR="00C47DE5" w:rsidRPr="00F8722D" w14:paraId="23BB9D44" w14:textId="77777777" w:rsidTr="00C47DE5">
        <w:trPr>
          <w:cantSplit/>
          <w:trHeight w:val="144"/>
        </w:trPr>
        <w:tc>
          <w:tcPr>
            <w:tcW w:w="2808" w:type="dxa"/>
            <w:shd w:val="clear" w:color="auto" w:fill="auto"/>
            <w:vAlign w:val="center"/>
          </w:tcPr>
          <w:p w14:paraId="23BB9D3D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3BB9D3E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3BB9D3F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23BB9D40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BB9D41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3BB9D42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23BB9D43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</w:tr>
      <w:tr w:rsidR="00C47DE5" w:rsidRPr="00F8722D" w14:paraId="23BB9D4C" w14:textId="77777777" w:rsidTr="00C47DE5">
        <w:trPr>
          <w:cantSplit/>
          <w:trHeight w:val="144"/>
        </w:trPr>
        <w:tc>
          <w:tcPr>
            <w:tcW w:w="2808" w:type="dxa"/>
            <w:shd w:val="clear" w:color="auto" w:fill="auto"/>
            <w:vAlign w:val="center"/>
          </w:tcPr>
          <w:p w14:paraId="23BB9D45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3BB9D46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3BB9D47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23BB9D48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BB9D49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3BB9D4A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23BB9D4B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</w:tr>
      <w:tr w:rsidR="00C47DE5" w:rsidRPr="00F8722D" w14:paraId="23BB9D54" w14:textId="77777777" w:rsidTr="00C47DE5">
        <w:trPr>
          <w:cantSplit/>
          <w:trHeight w:val="144"/>
        </w:trPr>
        <w:tc>
          <w:tcPr>
            <w:tcW w:w="2808" w:type="dxa"/>
            <w:shd w:val="clear" w:color="auto" w:fill="auto"/>
            <w:vAlign w:val="center"/>
          </w:tcPr>
          <w:p w14:paraId="23BB9D4D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3BB9D4E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3BB9D4F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23BB9D50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BB9D51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3BB9D52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23BB9D53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</w:tr>
      <w:tr w:rsidR="00C47DE5" w:rsidRPr="00F8722D" w14:paraId="23BB9D5C" w14:textId="77777777" w:rsidTr="00C47DE5">
        <w:trPr>
          <w:cantSplit/>
          <w:trHeight w:val="144"/>
        </w:trPr>
        <w:tc>
          <w:tcPr>
            <w:tcW w:w="2808" w:type="dxa"/>
            <w:shd w:val="clear" w:color="auto" w:fill="auto"/>
            <w:vAlign w:val="center"/>
          </w:tcPr>
          <w:p w14:paraId="23BB9D55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3BB9D56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3BB9D57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23BB9D58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BB9D59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3BB9D5A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23BB9D5B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</w:tr>
      <w:tr w:rsidR="00C47DE5" w:rsidRPr="00F8722D" w14:paraId="23BB9D64" w14:textId="77777777" w:rsidTr="00C47DE5">
        <w:trPr>
          <w:cantSplit/>
          <w:trHeight w:val="144"/>
        </w:trPr>
        <w:tc>
          <w:tcPr>
            <w:tcW w:w="2808" w:type="dxa"/>
            <w:shd w:val="clear" w:color="auto" w:fill="auto"/>
            <w:vAlign w:val="center"/>
          </w:tcPr>
          <w:p w14:paraId="23BB9D5D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3BB9D5E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3BB9D5F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23BB9D60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BB9D61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3BB9D62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23BB9D63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</w:tr>
      <w:tr w:rsidR="00C47DE5" w:rsidRPr="00F8722D" w14:paraId="23BB9D6C" w14:textId="77777777" w:rsidTr="00C47DE5">
        <w:trPr>
          <w:cantSplit/>
          <w:trHeight w:val="144"/>
        </w:trPr>
        <w:tc>
          <w:tcPr>
            <w:tcW w:w="2808" w:type="dxa"/>
            <w:shd w:val="clear" w:color="auto" w:fill="auto"/>
            <w:vAlign w:val="center"/>
          </w:tcPr>
          <w:p w14:paraId="23BB9D65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3BB9D66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3BB9D67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23BB9D68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BB9D69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3BB9D6A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23BB9D6B" w14:textId="77777777" w:rsidR="00C47DE5" w:rsidRPr="000268D5" w:rsidRDefault="00C47DE5" w:rsidP="00C47DE5">
            <w:pPr>
              <w:rPr>
                <w:rFonts w:ascii="Arial" w:hAnsi="Arial" w:cs="Arial"/>
              </w:rPr>
            </w:pPr>
          </w:p>
        </w:tc>
      </w:tr>
    </w:tbl>
    <w:p w14:paraId="23BB9D6D" w14:textId="77777777" w:rsidR="00C47DE5" w:rsidRPr="000268D5" w:rsidRDefault="00C47DE5" w:rsidP="003B06C3">
      <w:pPr>
        <w:tabs>
          <w:tab w:val="left" w:pos="5490"/>
        </w:tabs>
        <w:rPr>
          <w:rFonts w:ascii="Arial" w:hAnsi="Arial" w:cs="Arial"/>
          <w:sz w:val="22"/>
        </w:rPr>
      </w:pPr>
    </w:p>
    <w:p w14:paraId="23BB9D6E" w14:textId="77777777" w:rsidR="003B06C3" w:rsidRPr="000268D5" w:rsidRDefault="003B06C3" w:rsidP="003B06C3">
      <w:pPr>
        <w:tabs>
          <w:tab w:val="left" w:pos="5490"/>
        </w:tabs>
        <w:rPr>
          <w:rFonts w:ascii="Arial" w:hAnsi="Arial" w:cs="Arial"/>
          <w:sz w:val="22"/>
        </w:rPr>
      </w:pPr>
    </w:p>
    <w:p w14:paraId="23BB9D6F" w14:textId="77777777" w:rsidR="003B06C3" w:rsidRPr="000268D5" w:rsidRDefault="003B06C3" w:rsidP="00A37177">
      <w:pPr>
        <w:rPr>
          <w:rFonts w:ascii="Arial" w:hAnsi="Arial" w:cs="Arial"/>
        </w:rPr>
      </w:pPr>
    </w:p>
    <w:sectPr w:rsidR="003B06C3" w:rsidRPr="000268D5" w:rsidSect="009E31AD">
      <w:headerReference w:type="default" r:id="rId12"/>
      <w:footerReference w:type="default" r:id="rId13"/>
      <w:headerReference w:type="first" r:id="rId14"/>
      <w:footerReference w:type="first" r:id="rId15"/>
      <w:pgSz w:w="16834" w:h="11909" w:orient="landscape" w:code="9"/>
      <w:pgMar w:top="1440" w:right="994" w:bottom="720" w:left="1440" w:header="576" w:footer="432" w:gutter="0"/>
      <w:paperSrc w:firs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B9D72" w14:textId="77777777" w:rsidR="00D44EFC" w:rsidRDefault="00D44EFC">
      <w:r>
        <w:separator/>
      </w:r>
    </w:p>
  </w:endnote>
  <w:endnote w:type="continuationSeparator" w:id="0">
    <w:p w14:paraId="23BB9D73" w14:textId="77777777" w:rsidR="00D44EFC" w:rsidRDefault="00D4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236" w:type="dxa"/>
      <w:tblInd w:w="108" w:type="dxa"/>
      <w:tblLook w:val="04A0" w:firstRow="1" w:lastRow="0" w:firstColumn="1" w:lastColumn="0" w:noHBand="0" w:noVBand="1"/>
    </w:tblPr>
    <w:tblGrid>
      <w:gridCol w:w="4407"/>
      <w:gridCol w:w="2341"/>
      <w:gridCol w:w="2341"/>
      <w:gridCol w:w="4147"/>
    </w:tblGrid>
    <w:tr w:rsidR="007722BB" w:rsidRPr="007014D4" w14:paraId="26EBDEFB" w14:textId="77777777" w:rsidTr="00403801">
      <w:trPr>
        <w:trHeight w:val="270"/>
      </w:trPr>
      <w:tc>
        <w:tcPr>
          <w:tcW w:w="674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2D5A40" w14:textId="77777777" w:rsidR="007722BB" w:rsidRPr="007014D4" w:rsidRDefault="007722BB" w:rsidP="007722BB"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CC206A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CC206A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</w:tc>
      <w:tc>
        <w:tcPr>
          <w:tcW w:w="648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CEC0E43" w14:textId="77777777" w:rsidR="007722BB" w:rsidRPr="007014D4" w:rsidRDefault="007722BB" w:rsidP="007722BB">
          <w:pPr>
            <w:jc w:val="right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RP-1 IT</w:t>
          </w:r>
        </w:p>
      </w:tc>
    </w:tr>
    <w:tr w:rsidR="007722BB" w:rsidRPr="007014D4" w14:paraId="1F52AD4F" w14:textId="77777777" w:rsidTr="00403801">
      <w:trPr>
        <w:trHeight w:val="270"/>
      </w:trPr>
      <w:tc>
        <w:tcPr>
          <w:tcW w:w="4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D61754" w14:textId="77777777" w:rsidR="007722BB" w:rsidRPr="007014D4" w:rsidRDefault="007722BB" w:rsidP="007722BB">
          <w:pPr>
            <w:jc w:val="center"/>
            <w:rPr>
              <w:color w:val="000000"/>
              <w:sz w:val="22"/>
              <w:szCs w:val="22"/>
            </w:rPr>
          </w:pPr>
          <w:r w:rsidRPr="007014D4">
            <w:rPr>
              <w:color w:val="000000"/>
              <w:sz w:val="22"/>
              <w:szCs w:val="22"/>
            </w:rPr>
            <w:t>Issued:</w:t>
          </w:r>
          <w:r>
            <w:rPr>
              <w:color w:val="000000"/>
              <w:sz w:val="22"/>
              <w:szCs w:val="22"/>
            </w:rPr>
            <w:t xml:space="preserve"> 4/8/11</w:t>
          </w:r>
        </w:p>
      </w:tc>
      <w:tc>
        <w:tcPr>
          <w:tcW w:w="468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D49CAAE" w14:textId="0D112260" w:rsidR="007722BB" w:rsidRPr="007014D4" w:rsidRDefault="007722BB" w:rsidP="007722BB">
          <w:pPr>
            <w:jc w:val="center"/>
            <w:rPr>
              <w:color w:val="000000"/>
              <w:sz w:val="22"/>
              <w:szCs w:val="22"/>
            </w:rPr>
          </w:pPr>
          <w:r w:rsidRPr="007014D4">
            <w:rPr>
              <w:color w:val="000000"/>
              <w:sz w:val="22"/>
              <w:szCs w:val="22"/>
            </w:rPr>
            <w:t>Revised:</w:t>
          </w:r>
          <w:r>
            <w:rPr>
              <w:color w:val="000000"/>
              <w:sz w:val="22"/>
              <w:szCs w:val="22"/>
            </w:rPr>
            <w:t xml:space="preserve"> </w:t>
          </w:r>
          <w:r w:rsidR="00403801">
            <w:rPr>
              <w:color w:val="000000"/>
              <w:sz w:val="22"/>
              <w:szCs w:val="22"/>
            </w:rPr>
            <w:t>8/29/19</w:t>
          </w:r>
        </w:p>
      </w:tc>
      <w:tc>
        <w:tcPr>
          <w:tcW w:w="41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F154E5" w14:textId="167DE306" w:rsidR="007722BB" w:rsidRPr="007014D4" w:rsidRDefault="007722BB" w:rsidP="00403801">
          <w:pPr>
            <w:jc w:val="center"/>
            <w:rPr>
              <w:color w:val="000000"/>
              <w:sz w:val="22"/>
              <w:szCs w:val="22"/>
            </w:rPr>
          </w:pPr>
          <w:r w:rsidRPr="007014D4">
            <w:rPr>
              <w:color w:val="000000"/>
              <w:sz w:val="22"/>
              <w:szCs w:val="22"/>
            </w:rPr>
            <w:t>Implemented:</w:t>
          </w:r>
          <w:r>
            <w:rPr>
              <w:color w:val="000000"/>
              <w:sz w:val="22"/>
              <w:szCs w:val="22"/>
            </w:rPr>
            <w:t xml:space="preserve"> </w:t>
          </w:r>
          <w:r w:rsidR="00403801">
            <w:rPr>
              <w:color w:val="000000"/>
              <w:sz w:val="22"/>
              <w:szCs w:val="22"/>
            </w:rPr>
            <w:t>8/29/19</w:t>
          </w:r>
        </w:p>
      </w:tc>
    </w:tr>
  </w:tbl>
  <w:p w14:paraId="23BB9D79" w14:textId="0D8E7BBB" w:rsidR="00B10380" w:rsidRPr="00301CAB" w:rsidRDefault="00B10380" w:rsidP="00301C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12" w:type="dxa"/>
      <w:tblInd w:w="108" w:type="dxa"/>
      <w:tblLook w:val="04A0" w:firstRow="1" w:lastRow="0" w:firstColumn="1" w:lastColumn="0" w:noHBand="0" w:noVBand="1"/>
    </w:tblPr>
    <w:tblGrid>
      <w:gridCol w:w="4431"/>
      <w:gridCol w:w="2356"/>
      <w:gridCol w:w="2352"/>
      <w:gridCol w:w="4173"/>
    </w:tblGrid>
    <w:tr w:rsidR="007722BB" w:rsidRPr="007014D4" w14:paraId="23F1F9D5" w14:textId="77777777" w:rsidTr="00403801">
      <w:trPr>
        <w:trHeight w:val="273"/>
      </w:trPr>
      <w:tc>
        <w:tcPr>
          <w:tcW w:w="678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67042F" w14:textId="3C38CB23" w:rsidR="007722BB" w:rsidRPr="007014D4" w:rsidRDefault="007722BB" w:rsidP="007722BB"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CC206A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CC206A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</w:tc>
      <w:tc>
        <w:tcPr>
          <w:tcW w:w="652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186BF2" w14:textId="0A3CBEAB" w:rsidR="007722BB" w:rsidRPr="007014D4" w:rsidRDefault="007722BB" w:rsidP="007722BB">
          <w:pPr>
            <w:jc w:val="right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RP-1 IT</w:t>
          </w:r>
        </w:p>
      </w:tc>
    </w:tr>
    <w:tr w:rsidR="007722BB" w:rsidRPr="007014D4" w14:paraId="63B47FDF" w14:textId="77777777" w:rsidTr="00403801">
      <w:trPr>
        <w:trHeight w:val="273"/>
      </w:trPr>
      <w:tc>
        <w:tcPr>
          <w:tcW w:w="44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50A2ED5" w14:textId="5F797B17" w:rsidR="007722BB" w:rsidRPr="007014D4" w:rsidRDefault="007722BB" w:rsidP="007722BB">
          <w:pPr>
            <w:jc w:val="center"/>
            <w:rPr>
              <w:color w:val="000000"/>
              <w:sz w:val="22"/>
              <w:szCs w:val="22"/>
            </w:rPr>
          </w:pPr>
          <w:r w:rsidRPr="007014D4">
            <w:rPr>
              <w:color w:val="000000"/>
              <w:sz w:val="22"/>
              <w:szCs w:val="22"/>
            </w:rPr>
            <w:t>Issued:</w:t>
          </w:r>
          <w:r>
            <w:rPr>
              <w:color w:val="000000"/>
              <w:sz w:val="22"/>
              <w:szCs w:val="22"/>
            </w:rPr>
            <w:t xml:space="preserve"> 4/8/11</w:t>
          </w:r>
        </w:p>
      </w:tc>
      <w:tc>
        <w:tcPr>
          <w:tcW w:w="470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B35BAC" w14:textId="4D67BF7B" w:rsidR="007722BB" w:rsidRPr="007014D4" w:rsidRDefault="007722BB" w:rsidP="007722BB">
          <w:pPr>
            <w:jc w:val="center"/>
            <w:rPr>
              <w:color w:val="000000"/>
              <w:sz w:val="22"/>
              <w:szCs w:val="22"/>
            </w:rPr>
          </w:pPr>
          <w:r w:rsidRPr="007014D4">
            <w:rPr>
              <w:color w:val="000000"/>
              <w:sz w:val="22"/>
              <w:szCs w:val="22"/>
            </w:rPr>
            <w:t>Revised:</w:t>
          </w:r>
          <w:r>
            <w:rPr>
              <w:color w:val="000000"/>
              <w:sz w:val="22"/>
              <w:szCs w:val="22"/>
            </w:rPr>
            <w:t xml:space="preserve"> </w:t>
          </w:r>
          <w:r w:rsidR="009E31AD">
            <w:rPr>
              <w:color w:val="000000"/>
              <w:sz w:val="22"/>
              <w:szCs w:val="22"/>
            </w:rPr>
            <w:t>8/29/19</w:t>
          </w:r>
        </w:p>
      </w:tc>
      <w:tc>
        <w:tcPr>
          <w:tcW w:w="41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D0BB75" w14:textId="690E58C1" w:rsidR="007722BB" w:rsidRPr="007014D4" w:rsidRDefault="007722BB" w:rsidP="009E31AD">
          <w:pPr>
            <w:jc w:val="center"/>
            <w:rPr>
              <w:color w:val="000000"/>
              <w:sz w:val="22"/>
              <w:szCs w:val="22"/>
            </w:rPr>
          </w:pPr>
          <w:r w:rsidRPr="007014D4">
            <w:rPr>
              <w:color w:val="000000"/>
              <w:sz w:val="22"/>
              <w:szCs w:val="22"/>
            </w:rPr>
            <w:t>Implemented:</w:t>
          </w:r>
          <w:r>
            <w:rPr>
              <w:color w:val="000000"/>
              <w:sz w:val="22"/>
              <w:szCs w:val="22"/>
            </w:rPr>
            <w:t xml:space="preserve"> </w:t>
          </w:r>
          <w:r w:rsidR="009E31AD">
            <w:rPr>
              <w:color w:val="000000"/>
              <w:sz w:val="22"/>
              <w:szCs w:val="22"/>
            </w:rPr>
            <w:t>8/29/19</w:t>
          </w:r>
        </w:p>
      </w:tc>
    </w:tr>
  </w:tbl>
  <w:p w14:paraId="1EA92116" w14:textId="77777777" w:rsidR="007722BB" w:rsidRPr="00301CAB" w:rsidRDefault="007722BB" w:rsidP="007722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B9D70" w14:textId="77777777" w:rsidR="00D44EFC" w:rsidRDefault="00D44EFC">
      <w:r>
        <w:separator/>
      </w:r>
    </w:p>
  </w:footnote>
  <w:footnote w:type="continuationSeparator" w:id="0">
    <w:p w14:paraId="23BB9D71" w14:textId="77777777" w:rsidR="00D44EFC" w:rsidRDefault="00D44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B9D74" w14:textId="77777777" w:rsidR="00B10380" w:rsidRPr="005A40DE" w:rsidRDefault="00B10380" w:rsidP="00ED6500">
    <w:pPr>
      <w:rPr>
        <w:i/>
        <w:iCs/>
      </w:rPr>
    </w:pPr>
    <w:r>
      <w:rPr>
        <w:rFonts w:ascii="Arial" w:hAnsi="Arial" w:cs="Arial"/>
        <w:noProof/>
        <w:color w:val="1F497D"/>
      </w:rPr>
      <w:drawing>
        <wp:inline distT="0" distB="0" distL="0" distR="0" wp14:anchorId="23BB9D80" wp14:editId="23BB9D81">
          <wp:extent cx="1310640" cy="833120"/>
          <wp:effectExtent l="0" t="0" r="3810" b="5080"/>
          <wp:docPr id="11" name="Picture 11" descr="DQS In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QS In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B9D75" w14:textId="77777777" w:rsidR="00B10380" w:rsidRDefault="00B10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B9D7A" w14:textId="0651592E" w:rsidR="0088085F" w:rsidRPr="004B0BDE" w:rsidRDefault="0088085F" w:rsidP="009E31AD">
    <w:pPr>
      <w:pStyle w:val="Title"/>
      <w:jc w:val="left"/>
      <w:rPr>
        <w:iCs/>
        <w:color w:val="0000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BB9D82" wp14:editId="23BB9D83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3500" cy="857250"/>
          <wp:effectExtent l="0" t="0" r="0" b="0"/>
          <wp:wrapSquare wrapText="bothSides"/>
          <wp:docPr id="12" name="Picture 12" descr="DQS In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QS In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1AD">
      <w:rPr>
        <w:iCs/>
        <w:color w:val="0000FF"/>
      </w:rPr>
      <w:t xml:space="preserve">                                          </w:t>
    </w:r>
    <w:r w:rsidRPr="004B0BDE">
      <w:rPr>
        <w:iCs/>
        <w:color w:val="0000FF"/>
      </w:rPr>
      <w:t xml:space="preserve">DQS </w:t>
    </w:r>
    <w:r>
      <w:rPr>
        <w:iCs/>
        <w:color w:val="0000FF"/>
      </w:rPr>
      <w:t>Inc. Information Technology</w:t>
    </w:r>
  </w:p>
  <w:p w14:paraId="23BB9D7B" w14:textId="25B6D7EA" w:rsidR="0088085F" w:rsidRDefault="009E31AD" w:rsidP="009E31AD">
    <w:pPr>
      <w:pStyle w:val="Subtitle"/>
      <w:jc w:val="left"/>
    </w:pPr>
    <w:r>
      <w:t xml:space="preserve">                                                   </w:t>
    </w:r>
    <w:r w:rsidR="0088085F">
      <w:t>Preliminary Information</w:t>
    </w:r>
  </w:p>
  <w:p w14:paraId="23BB9D7C" w14:textId="77777777" w:rsidR="0088085F" w:rsidRDefault="0088085F" w:rsidP="0088085F">
    <w:pPr>
      <w:pStyle w:val="Header"/>
    </w:pPr>
  </w:p>
  <w:p w14:paraId="23BB9D7D" w14:textId="77777777" w:rsidR="00B10380" w:rsidRDefault="00B10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B81"/>
    <w:multiLevelType w:val="hybridMultilevel"/>
    <w:tmpl w:val="BEAEACF4"/>
    <w:lvl w:ilvl="0" w:tplc="DE561D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E49"/>
    <w:multiLevelType w:val="hybridMultilevel"/>
    <w:tmpl w:val="B86A672C"/>
    <w:lvl w:ilvl="0" w:tplc="F9EA3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6B7"/>
    <w:multiLevelType w:val="hybridMultilevel"/>
    <w:tmpl w:val="2F369A26"/>
    <w:lvl w:ilvl="0" w:tplc="DE561D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1161"/>
    <w:multiLevelType w:val="hybridMultilevel"/>
    <w:tmpl w:val="C39E252A"/>
    <w:lvl w:ilvl="0" w:tplc="DE561D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32DE9"/>
    <w:multiLevelType w:val="hybridMultilevel"/>
    <w:tmpl w:val="E018848E"/>
    <w:lvl w:ilvl="0" w:tplc="DE561D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8224D"/>
    <w:multiLevelType w:val="hybridMultilevel"/>
    <w:tmpl w:val="3AAA0332"/>
    <w:lvl w:ilvl="0" w:tplc="DE561D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15CE3"/>
    <w:multiLevelType w:val="hybridMultilevel"/>
    <w:tmpl w:val="44B41A80"/>
    <w:lvl w:ilvl="0" w:tplc="DE561D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857BB"/>
    <w:multiLevelType w:val="hybridMultilevel"/>
    <w:tmpl w:val="AE06929C"/>
    <w:lvl w:ilvl="0" w:tplc="DE561D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95AD2"/>
    <w:multiLevelType w:val="hybridMultilevel"/>
    <w:tmpl w:val="0980CF42"/>
    <w:lvl w:ilvl="0" w:tplc="DE561D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DE"/>
    <w:rsid w:val="00014820"/>
    <w:rsid w:val="000268D5"/>
    <w:rsid w:val="000349D1"/>
    <w:rsid w:val="000D392A"/>
    <w:rsid w:val="000E53F6"/>
    <w:rsid w:val="00126FFB"/>
    <w:rsid w:val="00160A09"/>
    <w:rsid w:val="00173658"/>
    <w:rsid w:val="001C3309"/>
    <w:rsid w:val="001F7AE6"/>
    <w:rsid w:val="00216F6F"/>
    <w:rsid w:val="002359A1"/>
    <w:rsid w:val="00245A6F"/>
    <w:rsid w:val="00271D33"/>
    <w:rsid w:val="002D5509"/>
    <w:rsid w:val="002E4DB1"/>
    <w:rsid w:val="002E539B"/>
    <w:rsid w:val="002F4B27"/>
    <w:rsid w:val="002F5B30"/>
    <w:rsid w:val="00301CAB"/>
    <w:rsid w:val="00332271"/>
    <w:rsid w:val="00360628"/>
    <w:rsid w:val="00374FBF"/>
    <w:rsid w:val="003B06C3"/>
    <w:rsid w:val="003B6CAB"/>
    <w:rsid w:val="003C6E6D"/>
    <w:rsid w:val="003E2E20"/>
    <w:rsid w:val="003F1965"/>
    <w:rsid w:val="00403801"/>
    <w:rsid w:val="00435F94"/>
    <w:rsid w:val="00463B1C"/>
    <w:rsid w:val="00463D37"/>
    <w:rsid w:val="005145CC"/>
    <w:rsid w:val="00516B2F"/>
    <w:rsid w:val="00544F87"/>
    <w:rsid w:val="0056472D"/>
    <w:rsid w:val="00580573"/>
    <w:rsid w:val="00597801"/>
    <w:rsid w:val="005A40DE"/>
    <w:rsid w:val="005B35CB"/>
    <w:rsid w:val="005B4EC9"/>
    <w:rsid w:val="005E5046"/>
    <w:rsid w:val="0062687E"/>
    <w:rsid w:val="00630154"/>
    <w:rsid w:val="006D467B"/>
    <w:rsid w:val="006E3BE5"/>
    <w:rsid w:val="00703D8B"/>
    <w:rsid w:val="00757685"/>
    <w:rsid w:val="007722BB"/>
    <w:rsid w:val="00776A62"/>
    <w:rsid w:val="007840C3"/>
    <w:rsid w:val="007953F3"/>
    <w:rsid w:val="00796D2C"/>
    <w:rsid w:val="007B31E2"/>
    <w:rsid w:val="007C72F1"/>
    <w:rsid w:val="007D6FED"/>
    <w:rsid w:val="007E16B9"/>
    <w:rsid w:val="007E3F11"/>
    <w:rsid w:val="00804752"/>
    <w:rsid w:val="00875704"/>
    <w:rsid w:val="0088085F"/>
    <w:rsid w:val="00881226"/>
    <w:rsid w:val="00887F36"/>
    <w:rsid w:val="00912826"/>
    <w:rsid w:val="009772BA"/>
    <w:rsid w:val="009E31AD"/>
    <w:rsid w:val="00A07098"/>
    <w:rsid w:val="00A118CA"/>
    <w:rsid w:val="00A1282F"/>
    <w:rsid w:val="00A37177"/>
    <w:rsid w:val="00A37ABC"/>
    <w:rsid w:val="00A56459"/>
    <w:rsid w:val="00AA2A81"/>
    <w:rsid w:val="00AB47E3"/>
    <w:rsid w:val="00AE39E5"/>
    <w:rsid w:val="00B00439"/>
    <w:rsid w:val="00B10380"/>
    <w:rsid w:val="00B168BB"/>
    <w:rsid w:val="00B5776B"/>
    <w:rsid w:val="00BD7EFE"/>
    <w:rsid w:val="00BF40FC"/>
    <w:rsid w:val="00BF60F8"/>
    <w:rsid w:val="00C30CE7"/>
    <w:rsid w:val="00C47DE5"/>
    <w:rsid w:val="00C66A65"/>
    <w:rsid w:val="00CC206A"/>
    <w:rsid w:val="00D068C4"/>
    <w:rsid w:val="00D24066"/>
    <w:rsid w:val="00D24700"/>
    <w:rsid w:val="00D40787"/>
    <w:rsid w:val="00D44298"/>
    <w:rsid w:val="00D44EFC"/>
    <w:rsid w:val="00D522A1"/>
    <w:rsid w:val="00D57FF3"/>
    <w:rsid w:val="00D94BDE"/>
    <w:rsid w:val="00DC5769"/>
    <w:rsid w:val="00DE31CC"/>
    <w:rsid w:val="00E037A2"/>
    <w:rsid w:val="00E137B1"/>
    <w:rsid w:val="00E409F9"/>
    <w:rsid w:val="00E43D73"/>
    <w:rsid w:val="00E65A87"/>
    <w:rsid w:val="00E7170B"/>
    <w:rsid w:val="00EA5663"/>
    <w:rsid w:val="00EB6E40"/>
    <w:rsid w:val="00EC7BE0"/>
    <w:rsid w:val="00ED6500"/>
    <w:rsid w:val="00F22062"/>
    <w:rsid w:val="00F32694"/>
    <w:rsid w:val="00F8567B"/>
    <w:rsid w:val="00F860ED"/>
    <w:rsid w:val="00F8722D"/>
    <w:rsid w:val="00F92ACA"/>
    <w:rsid w:val="00FA0F45"/>
    <w:rsid w:val="00FC3A5F"/>
    <w:rsid w:val="00F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BB9BDC"/>
  <w15:chartTrackingRefBased/>
  <w15:docId w15:val="{CA5C61CE-B23E-4A73-A27E-E49F587D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73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btsubhead1">
    <w:name w:val="abt_subhead1"/>
    <w:rPr>
      <w:b/>
      <w:bCs/>
      <w:color w:val="CC0000"/>
      <w:sz w:val="20"/>
      <w:szCs w:val="20"/>
    </w:rPr>
  </w:style>
  <w:style w:type="paragraph" w:customStyle="1" w:styleId="NormalIndent1">
    <w:name w:val="Normal Indent 1"/>
    <w:basedOn w:val="Normal"/>
    <w:pPr>
      <w:keepLines/>
      <w:spacing w:before="120" w:after="58"/>
      <w:ind w:left="720" w:hanging="720"/>
      <w:jc w:val="both"/>
    </w:pPr>
    <w:rPr>
      <w:rFonts w:ascii="Arial" w:hAnsi="Arial"/>
      <w:sz w:val="22"/>
    </w:rPr>
  </w:style>
  <w:style w:type="table" w:styleId="TableGrid">
    <w:name w:val="Table Grid"/>
    <w:basedOn w:val="TableNormal"/>
    <w:rsid w:val="00E4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68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50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gfieldrequired">
    <w:name w:val="gfield_required"/>
    <w:basedOn w:val="DefaultParagraphFont"/>
    <w:rsid w:val="00360628"/>
  </w:style>
  <w:style w:type="character" w:customStyle="1" w:styleId="FooterChar">
    <w:name w:val="Footer Char"/>
    <w:basedOn w:val="DefaultParagraphFont"/>
    <w:link w:val="Footer"/>
    <w:uiPriority w:val="99"/>
    <w:rsid w:val="00301CAB"/>
  </w:style>
  <w:style w:type="paragraph" w:styleId="Title">
    <w:name w:val="Title"/>
    <w:basedOn w:val="Normal"/>
    <w:link w:val="TitleChar"/>
    <w:qFormat/>
    <w:rsid w:val="0088085F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8085F"/>
    <w:rPr>
      <w:b/>
      <w:bCs/>
      <w:sz w:val="28"/>
    </w:rPr>
  </w:style>
  <w:style w:type="paragraph" w:styleId="Subtitle">
    <w:name w:val="Subtitle"/>
    <w:basedOn w:val="Normal"/>
    <w:link w:val="SubtitleChar"/>
    <w:qFormat/>
    <w:rsid w:val="0088085F"/>
    <w:pPr>
      <w:tabs>
        <w:tab w:val="left" w:pos="720"/>
        <w:tab w:val="right" w:leader="dot" w:pos="7920"/>
      </w:tabs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8085F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UL%20UK%20COMPANY%20PROFI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Date xmlns="49dd1ff2-4341-4c16-828f-46692a6c00b4">2019-08-29T07:00:00+00:00</Revision_x0020_Date>
    <Date_x0020_Issued xmlns="49dd1ff2-4341-4c16-828f-46692a6c00b4">2011-04-08T07:00:00+00:00</Date_x0020_Issued>
    <IconOverlay xmlns="http://schemas.microsoft.com/sharepoint/v4" xsi:nil="true"/>
    <Document_x0020__x0023_ xmlns="49dd1ff2-4341-4c16-828f-46692a6c00b4">RP-1 IT</Document_x0020__x0023_>
    <Manual_x0020_Type xmlns="49dd1ff2-4341-4c16-828f-46692a6c00b4">RP Forms</Manual_x0020_Type>
    <Approved_x0020_By xmlns="49dd1ff2-4341-4c16-828f-46692a6c00b4">
      <UserInfo>
        <DisplayName>Caruso, Michael J.</DisplayName>
        <AccountId>141</AccountId>
        <AccountType/>
      </UserInfo>
    </Approved_x0020_By>
    <Effective_x0020_From xmlns="f993adba-7568-4f58-903f-15cfb5773825">8/29/2019</Effective_x0020_From>
    <Implementation_x0020_Date xmlns="f993adba-7568-4f58-903f-15cfb5773825">2019-08-29T07:00:00+00:00</Implementation_x0020_D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uality Manual" ma:contentTypeID="0x01010042E1AB04B722D04FB1B32BA1D815E17B00E29628CFCED43A419A2514D3C2A9B972" ma:contentTypeVersion="10" ma:contentTypeDescription="" ma:contentTypeScope="" ma:versionID="dc46b391ee7c3b32576e255296385e18">
  <xsd:schema xmlns:xsd="http://www.w3.org/2001/XMLSchema" xmlns:xs="http://www.w3.org/2001/XMLSchema" xmlns:p="http://schemas.microsoft.com/office/2006/metadata/properties" xmlns:ns2="49dd1ff2-4341-4c16-828f-46692a6c00b4" xmlns:ns3="http://schemas.microsoft.com/sharepoint/v4" xmlns:ns4="f993adba-7568-4f58-903f-15cfb5773825" targetNamespace="http://schemas.microsoft.com/office/2006/metadata/properties" ma:root="true" ma:fieldsID="575c2d6e1f54910d530ccbad22d04cd3" ns2:_="" ns3:_="" ns4:_="">
    <xsd:import namespace="49dd1ff2-4341-4c16-828f-46692a6c00b4"/>
    <xsd:import namespace="http://schemas.microsoft.com/sharepoint/v4"/>
    <xsd:import namespace="f993adba-7568-4f58-903f-15cfb5773825"/>
    <xsd:element name="properties">
      <xsd:complexType>
        <xsd:sequence>
          <xsd:element name="documentManagement">
            <xsd:complexType>
              <xsd:all>
                <xsd:element ref="ns2:Document_x0020__x0023_" minOccurs="0"/>
                <xsd:element ref="ns2:Date_x0020_Issued" minOccurs="0"/>
                <xsd:element ref="ns2:Revision_x0020_Date" minOccurs="0"/>
                <xsd:element ref="ns2:Approved_x0020_By" minOccurs="0"/>
                <xsd:element ref="ns2:Manual_x0020_Type" minOccurs="0"/>
                <xsd:element ref="ns3:IconOverlay" minOccurs="0"/>
                <xsd:element ref="ns4:Implementation_x0020_Date" minOccurs="0"/>
                <xsd:element ref="ns4:Effective_x0020_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1ff2-4341-4c16-828f-46692a6c00b4" elementFormDefault="qualified">
    <xsd:import namespace="http://schemas.microsoft.com/office/2006/documentManagement/types"/>
    <xsd:import namespace="http://schemas.microsoft.com/office/infopath/2007/PartnerControls"/>
    <xsd:element name="Document_x0020__x0023_" ma:index="8" nillable="true" ma:displayName="Document #" ma:indexed="true" ma:internalName="Document_x0020__x0023_">
      <xsd:simpleType>
        <xsd:restriction base="dms:Text">
          <xsd:maxLength value="255"/>
        </xsd:restriction>
      </xsd:simpleType>
    </xsd:element>
    <xsd:element name="Date_x0020_Issued" ma:index="9" nillable="true" ma:displayName="Date Issued" ma:format="DateOnly" ma:indexed="true" ma:internalName="Date_x0020_Issued">
      <xsd:simpleType>
        <xsd:restriction base="dms:DateTime"/>
      </xsd:simpleType>
    </xsd:element>
    <xsd:element name="Revision_x0020_Date" ma:index="10" nillable="true" ma:displayName="Revision Date" ma:format="DateOnly" ma:indexed="true" ma:internalName="Revision_x0020_Date">
      <xsd:simpleType>
        <xsd:restriction base="dms:DateTime"/>
      </xsd:simpleType>
    </xsd:element>
    <xsd:element name="Approved_x0020_By" ma:index="11" nillable="true" ma:displayName="Approved By" ma:list="UserInfo" ma:SharePointGroup="0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_x0020_Type" ma:index="12" nillable="true" ma:displayName="Manual Type" ma:format="Dropdown" ma:internalName="Manual_x0020_Type">
      <xsd:simpleType>
        <xsd:restriction base="dms:Choice">
          <xsd:enumeration value="Basic Data Forms"/>
          <xsd:enumeration value="Contracts"/>
          <xsd:enumeration value="Corporate Documents - US"/>
          <xsd:enumeration value="Forms"/>
          <xsd:enumeration value="Procedures"/>
          <xsd:enumeration value="RP Forms"/>
          <xsd:enumeration value="TS Program Documents"/>
          <xsd:enumeration value="Turt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3adba-7568-4f58-903f-15cfb5773825" elementFormDefault="qualified">
    <xsd:import namespace="http://schemas.microsoft.com/office/2006/documentManagement/types"/>
    <xsd:import namespace="http://schemas.microsoft.com/office/infopath/2007/PartnerControls"/>
    <xsd:element name="Implementation_x0020_Date" ma:index="14" nillable="true" ma:displayName="Implementation Date" ma:format="DateOnly" ma:internalName="Implementation_x0020_Date">
      <xsd:simpleType>
        <xsd:restriction base="dms:DateTime"/>
      </xsd:simpleType>
    </xsd:element>
    <xsd:element name="Effective_x0020_From" ma:index="15" nillable="true" ma:displayName="Effective From" ma:internalName="Effective_x0020_Fro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671F-1C28-4FCE-BA3F-3EEC9618F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CB2A1-507A-4766-ADC9-FBA7BECC7237}">
  <ds:schemaRefs>
    <ds:schemaRef ds:uri="http://schemas.openxmlformats.org/package/2006/metadata/core-properties"/>
    <ds:schemaRef ds:uri="http://schemas.microsoft.com/sharepoint/v4"/>
    <ds:schemaRef ds:uri="49dd1ff2-4341-4c16-828f-46692a6c00b4"/>
    <ds:schemaRef ds:uri="http://purl.org/dc/terms/"/>
    <ds:schemaRef ds:uri="http://purl.org/dc/elements/1.1/"/>
    <ds:schemaRef ds:uri="f993adba-7568-4f58-903f-15cfb577382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05D2F9-CA9D-473E-B2D8-5F3A429704C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BAA850-4572-4AD4-93DA-4698E382D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1ff2-4341-4c16-828f-46692a6c00b4"/>
    <ds:schemaRef ds:uri="http://schemas.microsoft.com/sharepoint/v4"/>
    <ds:schemaRef ds:uri="f993adba-7568-4f58-903f-15cfb5773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1203A5-E093-42AE-B587-C1786A5A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UK COMPANY PROFILE</Template>
  <TotalTime>0</TotalTime>
  <Pages>6</Pages>
  <Words>1133</Words>
  <Characters>7379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DQS Inc. Information Technology Preliminary Information</vt:lpstr>
    </vt:vector>
  </TitlesOfParts>
  <Company>Dell Computer Corporation</Company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DQS Inc. Information Technology Preliminary Information</dc:title>
  <dc:subject/>
  <dc:creator>Toni</dc:creator>
  <cp:keywords/>
  <cp:lastModifiedBy>Simpson, Yvonne</cp:lastModifiedBy>
  <cp:revision>2</cp:revision>
  <cp:lastPrinted>2015-07-30T16:42:00Z</cp:lastPrinted>
  <dcterms:created xsi:type="dcterms:W3CDTF">2019-08-29T17:46:00Z</dcterms:created>
  <dcterms:modified xsi:type="dcterms:W3CDTF">2019-08-29T17:46:00Z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Healy, Donna L.</vt:lpwstr>
  </property>
  <property fmtid="{D5CDD505-2E9C-101B-9397-08002B2CF9AE}" pid="3" name="display_urn:schemas-microsoft-com:office:office#Approved_x0020_By">
    <vt:lpwstr>Caruso, Michael J.</vt:lpwstr>
  </property>
  <property fmtid="{D5CDD505-2E9C-101B-9397-08002B2CF9AE}" pid="4" name="ContentTypeId">
    <vt:lpwstr>0x01010042E1AB04B722D04FB1B32BA1D815E17B00E29628CFCED43A419A2514D3C2A9B972</vt:lpwstr>
  </property>
</Properties>
</file>